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3330"/>
        <w:gridCol w:w="1710"/>
        <w:gridCol w:w="3715"/>
      </w:tblGrid>
      <w:tr w:rsidR="00245422" w:rsidRPr="00F509CB" w14:paraId="21000701" w14:textId="77777777" w:rsidTr="00F171DB">
        <w:tc>
          <w:tcPr>
            <w:tcW w:w="2155" w:type="dxa"/>
            <w:shd w:val="clear" w:color="auto" w:fill="F2F2F2" w:themeFill="background1" w:themeFillShade="F2"/>
          </w:tcPr>
          <w:p w14:paraId="3E381485" w14:textId="77777777" w:rsidR="00245422" w:rsidRPr="00F509CB" w:rsidRDefault="00E65F45" w:rsidP="00973885">
            <w:pPr>
              <w:pStyle w:val="Heading2"/>
              <w:rPr>
                <w:rFonts w:asciiTheme="minorHAnsi" w:hAnsiTheme="minorHAnsi" w:cstheme="minorHAnsi"/>
              </w:rPr>
            </w:pPr>
            <w:sdt>
              <w:sdtPr>
                <w:rPr>
                  <w:rFonts w:asciiTheme="minorHAnsi" w:hAnsiTheme="minorHAnsi" w:cstheme="minorHAnsi"/>
                </w:rPr>
                <w:alias w:val="Job Title:"/>
                <w:tag w:val="Job Title:"/>
                <w:id w:val="900328234"/>
                <w:placeholder>
                  <w:docPart w:val="D6BAF1FF5FD04FBB9ADDABD63A64496F"/>
                </w:placeholder>
                <w:temporary/>
                <w:showingPlcHdr/>
                <w15:appearance w15:val="hidden"/>
              </w:sdtPr>
              <w:sdtEndPr/>
              <w:sdtContent>
                <w:r w:rsidR="00245422" w:rsidRPr="00F509CB">
                  <w:rPr>
                    <w:rFonts w:asciiTheme="minorHAnsi" w:hAnsiTheme="minorHAnsi" w:cstheme="minorHAnsi"/>
                  </w:rPr>
                  <w:t>Job Title</w:t>
                </w:r>
              </w:sdtContent>
            </w:sdt>
            <w:r w:rsidR="00245422" w:rsidRPr="00F509CB">
              <w:rPr>
                <w:rFonts w:asciiTheme="minorHAnsi" w:hAnsiTheme="minorHAnsi" w:cstheme="minorHAnsi"/>
              </w:rPr>
              <w:t>:</w:t>
            </w:r>
          </w:p>
        </w:tc>
        <w:tc>
          <w:tcPr>
            <w:tcW w:w="3330" w:type="dxa"/>
          </w:tcPr>
          <w:p w14:paraId="08781779" w14:textId="368A3366" w:rsidR="00245422" w:rsidRPr="00F509CB" w:rsidRDefault="0086445C" w:rsidP="0026363A">
            <w:pPr>
              <w:tabs>
                <w:tab w:val="center" w:pos="1356"/>
              </w:tabs>
              <w:rPr>
                <w:rFonts w:cstheme="minorHAnsi"/>
              </w:rPr>
            </w:pPr>
            <w:r>
              <w:rPr>
                <w:rFonts w:eastAsiaTheme="minorHAnsi" w:cs="Times New Roman"/>
              </w:rPr>
              <w:t>Environmental Technician</w:t>
            </w:r>
          </w:p>
        </w:tc>
        <w:tc>
          <w:tcPr>
            <w:tcW w:w="1710" w:type="dxa"/>
            <w:shd w:val="clear" w:color="auto" w:fill="F2F2F2" w:themeFill="background1" w:themeFillShade="F2"/>
          </w:tcPr>
          <w:p w14:paraId="022938AE" w14:textId="0D82E378" w:rsidR="00245422" w:rsidRPr="00F509CB" w:rsidRDefault="00E65F45" w:rsidP="00973885">
            <w:pPr>
              <w:pStyle w:val="Heading2"/>
              <w:rPr>
                <w:rFonts w:asciiTheme="minorHAnsi" w:hAnsiTheme="minorHAnsi" w:cstheme="minorHAnsi"/>
              </w:rPr>
            </w:pPr>
            <w:sdt>
              <w:sdtPr>
                <w:rPr>
                  <w:rFonts w:asciiTheme="minorHAnsi" w:hAnsiTheme="minorHAnsi" w:cstheme="minorHAnsi"/>
                </w:rPr>
                <w:alias w:val="Position Type:"/>
                <w:tag w:val="Position Type:"/>
                <w:id w:val="-38287403"/>
                <w:placeholder>
                  <w:docPart w:val="0474190B03CE49118918D93D88AD3BE1"/>
                </w:placeholder>
                <w:temporary/>
                <w:showingPlcHdr/>
                <w15:appearance w15:val="hidden"/>
              </w:sdtPr>
              <w:sdtEndPr/>
              <w:sdtContent>
                <w:r w:rsidR="00245422" w:rsidRPr="00F509CB">
                  <w:rPr>
                    <w:rFonts w:asciiTheme="minorHAnsi" w:hAnsiTheme="minorHAnsi" w:cstheme="minorHAnsi"/>
                  </w:rPr>
                  <w:t>Position Type</w:t>
                </w:r>
              </w:sdtContent>
            </w:sdt>
            <w:r w:rsidR="00245422" w:rsidRPr="00F509CB">
              <w:rPr>
                <w:rFonts w:asciiTheme="minorHAnsi" w:hAnsiTheme="minorHAnsi" w:cstheme="minorHAnsi"/>
              </w:rPr>
              <w:t>:</w:t>
            </w:r>
          </w:p>
        </w:tc>
        <w:tc>
          <w:tcPr>
            <w:tcW w:w="3715" w:type="dxa"/>
          </w:tcPr>
          <w:p w14:paraId="027015C6" w14:textId="5CEE64BD" w:rsidR="00245422" w:rsidRPr="00F509CB" w:rsidRDefault="00673FC9">
            <w:pPr>
              <w:rPr>
                <w:rFonts w:cstheme="minorHAnsi"/>
              </w:rPr>
            </w:pPr>
            <w:r>
              <w:rPr>
                <w:rFonts w:cstheme="minorHAnsi"/>
              </w:rPr>
              <w:t>Full</w:t>
            </w:r>
            <w:r w:rsidR="00313770">
              <w:rPr>
                <w:rFonts w:cstheme="minorHAnsi"/>
              </w:rPr>
              <w:t xml:space="preserve"> Time – 12 week contract </w:t>
            </w:r>
            <w:r w:rsidR="00A7005A">
              <w:rPr>
                <w:rFonts w:cstheme="minorHAnsi"/>
              </w:rPr>
              <w:t>– commencing immediately</w:t>
            </w:r>
          </w:p>
        </w:tc>
      </w:tr>
      <w:tr w:rsidR="00245422" w:rsidRPr="00F509CB" w14:paraId="085CE908" w14:textId="77777777" w:rsidTr="00F171DB">
        <w:tc>
          <w:tcPr>
            <w:tcW w:w="2155" w:type="dxa"/>
            <w:shd w:val="clear" w:color="auto" w:fill="F2F2F2" w:themeFill="background1" w:themeFillShade="F2"/>
          </w:tcPr>
          <w:p w14:paraId="3956DADE" w14:textId="77777777" w:rsidR="00245422" w:rsidRPr="00F509CB" w:rsidRDefault="00E65F45" w:rsidP="00973885">
            <w:pPr>
              <w:pStyle w:val="Heading2"/>
              <w:rPr>
                <w:rFonts w:asciiTheme="minorHAnsi" w:hAnsiTheme="minorHAnsi" w:cstheme="minorHAnsi"/>
              </w:rPr>
            </w:pPr>
            <w:sdt>
              <w:sdtPr>
                <w:rPr>
                  <w:rFonts w:asciiTheme="minorHAnsi" w:hAnsiTheme="minorHAnsi" w:cstheme="minorHAnsi"/>
                </w:rPr>
                <w:alias w:val="Location:"/>
                <w:tag w:val="Location:"/>
                <w:id w:val="784848460"/>
                <w:placeholder>
                  <w:docPart w:val="DEB3E7911C15446093B485F0E02DF7CA"/>
                </w:placeholder>
                <w:temporary/>
                <w:showingPlcHdr/>
                <w15:appearance w15:val="hidden"/>
              </w:sdtPr>
              <w:sdtEndPr/>
              <w:sdtContent>
                <w:r w:rsidR="00245422" w:rsidRPr="00F509CB">
                  <w:rPr>
                    <w:rFonts w:asciiTheme="minorHAnsi" w:hAnsiTheme="minorHAnsi" w:cstheme="minorHAnsi"/>
                  </w:rPr>
                  <w:t>Location</w:t>
                </w:r>
              </w:sdtContent>
            </w:sdt>
            <w:r w:rsidR="00245422" w:rsidRPr="00F509CB">
              <w:rPr>
                <w:rFonts w:asciiTheme="minorHAnsi" w:hAnsiTheme="minorHAnsi" w:cstheme="minorHAnsi"/>
              </w:rPr>
              <w:t>:</w:t>
            </w:r>
          </w:p>
        </w:tc>
        <w:tc>
          <w:tcPr>
            <w:tcW w:w="3330" w:type="dxa"/>
          </w:tcPr>
          <w:p w14:paraId="54173FDA" w14:textId="5882959E" w:rsidR="00245422" w:rsidRPr="00F509CB" w:rsidRDefault="00F171DB">
            <w:pPr>
              <w:rPr>
                <w:rFonts w:cstheme="minorHAnsi"/>
              </w:rPr>
            </w:pPr>
            <w:r>
              <w:rPr>
                <w:rFonts w:cstheme="minorHAnsi"/>
              </w:rPr>
              <w:t>Western PEI</w:t>
            </w:r>
          </w:p>
        </w:tc>
        <w:tc>
          <w:tcPr>
            <w:tcW w:w="1710" w:type="dxa"/>
            <w:shd w:val="clear" w:color="auto" w:fill="F2F2F2" w:themeFill="background1" w:themeFillShade="F2"/>
          </w:tcPr>
          <w:p w14:paraId="1AF979CC" w14:textId="5D9C9E8B" w:rsidR="00245422" w:rsidRPr="00F509CB" w:rsidRDefault="00E65F45" w:rsidP="00973885">
            <w:pPr>
              <w:pStyle w:val="Heading2"/>
              <w:rPr>
                <w:rFonts w:asciiTheme="minorHAnsi" w:hAnsiTheme="minorHAnsi" w:cstheme="minorHAnsi"/>
              </w:rPr>
            </w:pPr>
            <w:sdt>
              <w:sdtPr>
                <w:rPr>
                  <w:rFonts w:asciiTheme="minorHAnsi" w:hAnsiTheme="minorHAnsi" w:cstheme="minorHAnsi"/>
                </w:rPr>
                <w:alias w:val="Travel Required:"/>
                <w:tag w:val="Travel Required:"/>
                <w:id w:val="1223096936"/>
                <w:placeholder>
                  <w:docPart w:val="9DA113DD7FF1423C9D6C4EFBA2592859"/>
                </w:placeholder>
                <w:temporary/>
                <w:showingPlcHdr/>
                <w15:appearance w15:val="hidden"/>
              </w:sdtPr>
              <w:sdtEndPr/>
              <w:sdtContent>
                <w:r w:rsidR="00245422" w:rsidRPr="00F509CB">
                  <w:rPr>
                    <w:rFonts w:asciiTheme="minorHAnsi" w:hAnsiTheme="minorHAnsi" w:cstheme="minorHAnsi"/>
                  </w:rPr>
                  <w:t>Travel Required</w:t>
                </w:r>
              </w:sdtContent>
            </w:sdt>
            <w:r w:rsidR="00245422" w:rsidRPr="00F509CB">
              <w:rPr>
                <w:rFonts w:asciiTheme="minorHAnsi" w:hAnsiTheme="minorHAnsi" w:cstheme="minorHAnsi"/>
              </w:rPr>
              <w:t>:</w:t>
            </w:r>
          </w:p>
        </w:tc>
        <w:tc>
          <w:tcPr>
            <w:tcW w:w="3715" w:type="dxa"/>
          </w:tcPr>
          <w:p w14:paraId="6FC2344A" w14:textId="7BC25963" w:rsidR="00245422" w:rsidRPr="00F509CB" w:rsidRDefault="00461BE6">
            <w:pPr>
              <w:rPr>
                <w:rFonts w:cstheme="minorHAnsi"/>
              </w:rPr>
            </w:pPr>
            <w:r>
              <w:rPr>
                <w:rFonts w:cstheme="minorHAnsi"/>
              </w:rPr>
              <w:t>Frequently</w:t>
            </w:r>
          </w:p>
        </w:tc>
      </w:tr>
      <w:tr w:rsidR="00245422" w:rsidRPr="00F509CB" w14:paraId="6454F64F" w14:textId="77777777" w:rsidTr="00F171DB">
        <w:tc>
          <w:tcPr>
            <w:tcW w:w="2155" w:type="dxa"/>
            <w:shd w:val="clear" w:color="auto" w:fill="F2F2F2" w:themeFill="background1" w:themeFillShade="F2"/>
          </w:tcPr>
          <w:p w14:paraId="6F648BFB" w14:textId="0176964B" w:rsidR="00245422" w:rsidRPr="00F509CB" w:rsidRDefault="00245422" w:rsidP="00973885">
            <w:pPr>
              <w:pStyle w:val="Heading2"/>
              <w:rPr>
                <w:rFonts w:asciiTheme="minorHAnsi" w:hAnsiTheme="minorHAnsi" w:cstheme="minorHAnsi"/>
              </w:rPr>
            </w:pPr>
            <w:r w:rsidRPr="00F509CB">
              <w:rPr>
                <w:rFonts w:asciiTheme="minorHAnsi" w:hAnsiTheme="minorHAnsi" w:cstheme="minorHAnsi"/>
              </w:rPr>
              <w:t>Wage:</w:t>
            </w:r>
          </w:p>
        </w:tc>
        <w:tc>
          <w:tcPr>
            <w:tcW w:w="3330" w:type="dxa"/>
          </w:tcPr>
          <w:p w14:paraId="7F5AFF3C" w14:textId="3EF0C1AA" w:rsidR="00245422" w:rsidRPr="00F509CB" w:rsidRDefault="008D771D">
            <w:pPr>
              <w:rPr>
                <w:rFonts w:cstheme="minorHAnsi"/>
              </w:rPr>
            </w:pPr>
            <w:r>
              <w:rPr>
                <w:rFonts w:cstheme="minorHAnsi"/>
              </w:rPr>
              <w:t>$2</w:t>
            </w:r>
            <w:r w:rsidR="00A7005A">
              <w:rPr>
                <w:rFonts w:cstheme="minorHAnsi"/>
              </w:rPr>
              <w:t>1</w:t>
            </w:r>
            <w:r>
              <w:rPr>
                <w:rFonts w:cstheme="minorHAnsi"/>
              </w:rPr>
              <w:t xml:space="preserve"> per hour</w:t>
            </w:r>
          </w:p>
        </w:tc>
        <w:tc>
          <w:tcPr>
            <w:tcW w:w="1710" w:type="dxa"/>
            <w:shd w:val="clear" w:color="auto" w:fill="F2F2F2" w:themeFill="background1" w:themeFillShade="F2"/>
          </w:tcPr>
          <w:p w14:paraId="60FEA618" w14:textId="7BA7D600" w:rsidR="00245422" w:rsidRPr="00F509CB" w:rsidRDefault="00245422" w:rsidP="00973885">
            <w:pPr>
              <w:pStyle w:val="Heading2"/>
              <w:rPr>
                <w:rFonts w:asciiTheme="minorHAnsi" w:hAnsiTheme="minorHAnsi" w:cstheme="minorHAnsi"/>
              </w:rPr>
            </w:pPr>
            <w:r w:rsidRPr="00F509CB">
              <w:rPr>
                <w:rFonts w:asciiTheme="minorHAnsi" w:hAnsiTheme="minorHAnsi" w:cstheme="minorHAnsi"/>
              </w:rPr>
              <w:t>Hours Per Week:</w:t>
            </w:r>
          </w:p>
        </w:tc>
        <w:tc>
          <w:tcPr>
            <w:tcW w:w="3715" w:type="dxa"/>
          </w:tcPr>
          <w:p w14:paraId="2436C5F4" w14:textId="218BF1BE" w:rsidR="00245422" w:rsidRPr="00F509CB" w:rsidRDefault="00497134">
            <w:pPr>
              <w:rPr>
                <w:rFonts w:cstheme="minorHAnsi"/>
              </w:rPr>
            </w:pPr>
            <w:r>
              <w:rPr>
                <w:rFonts w:cstheme="minorHAnsi"/>
              </w:rPr>
              <w:t>3</w:t>
            </w:r>
            <w:r w:rsidR="0012387B">
              <w:rPr>
                <w:rFonts w:cstheme="minorHAnsi"/>
              </w:rPr>
              <w:t>5</w:t>
            </w:r>
          </w:p>
        </w:tc>
      </w:tr>
      <w:tr w:rsidR="00245422" w:rsidRPr="00F509CB" w14:paraId="4DC11155" w14:textId="77777777" w:rsidTr="00F171DB">
        <w:tc>
          <w:tcPr>
            <w:tcW w:w="2155" w:type="dxa"/>
            <w:shd w:val="clear" w:color="auto" w:fill="F2F2F2" w:themeFill="background1" w:themeFillShade="F2"/>
          </w:tcPr>
          <w:p w14:paraId="2A7A1848" w14:textId="77777777" w:rsidR="00245422" w:rsidRPr="00F509CB" w:rsidRDefault="00E65F45" w:rsidP="00973885">
            <w:pPr>
              <w:pStyle w:val="Heading2"/>
              <w:rPr>
                <w:rFonts w:asciiTheme="minorHAnsi" w:hAnsiTheme="minorHAnsi" w:cstheme="minorHAnsi"/>
              </w:rPr>
            </w:pPr>
            <w:sdt>
              <w:sdtPr>
                <w:rPr>
                  <w:rFonts w:asciiTheme="minorHAnsi" w:hAnsiTheme="minorHAnsi" w:cstheme="minorHAnsi"/>
                </w:rPr>
                <w:alias w:val="HR Contact:"/>
                <w:tag w:val="HR Contact:"/>
                <w:id w:val="-1558086659"/>
                <w:placeholder>
                  <w:docPart w:val="E58DDAB04D294E31A2598F29545477DB"/>
                </w:placeholder>
                <w:temporary/>
                <w:showingPlcHdr/>
                <w15:appearance w15:val="hidden"/>
              </w:sdtPr>
              <w:sdtEndPr/>
              <w:sdtContent>
                <w:r w:rsidR="00245422" w:rsidRPr="00F509CB">
                  <w:rPr>
                    <w:rFonts w:asciiTheme="minorHAnsi" w:hAnsiTheme="minorHAnsi" w:cstheme="minorHAnsi"/>
                  </w:rPr>
                  <w:t>HR Contact</w:t>
                </w:r>
              </w:sdtContent>
            </w:sdt>
            <w:r w:rsidR="00245422" w:rsidRPr="00F509CB">
              <w:rPr>
                <w:rFonts w:asciiTheme="minorHAnsi" w:hAnsiTheme="minorHAnsi" w:cstheme="minorHAnsi"/>
              </w:rPr>
              <w:t>:</w:t>
            </w:r>
          </w:p>
        </w:tc>
        <w:tc>
          <w:tcPr>
            <w:tcW w:w="3330" w:type="dxa"/>
          </w:tcPr>
          <w:p w14:paraId="598B380F" w14:textId="77777777" w:rsidR="00245422" w:rsidRDefault="00245422">
            <w:pPr>
              <w:rPr>
                <w:rStyle w:val="Hyperlink"/>
                <w:rFonts w:cstheme="minorHAnsi"/>
              </w:rPr>
            </w:pPr>
            <w:hyperlink r:id="rId9" w:history="1">
              <w:r w:rsidRPr="00F509CB">
                <w:rPr>
                  <w:rStyle w:val="Hyperlink"/>
                  <w:rFonts w:cstheme="minorHAnsi"/>
                </w:rPr>
                <w:t>humanresources@ncpei.com</w:t>
              </w:r>
            </w:hyperlink>
          </w:p>
          <w:p w14:paraId="290244FE" w14:textId="7B78FB9C" w:rsidR="008013F9" w:rsidRPr="008013F9" w:rsidRDefault="008013F9">
            <w:pPr>
              <w:rPr>
                <w:rFonts w:cstheme="minorHAnsi"/>
              </w:rPr>
            </w:pPr>
            <w:r w:rsidRPr="008013F9">
              <w:rPr>
                <w:rStyle w:val="Hyperlink"/>
                <w:color w:val="auto"/>
                <w:u w:val="none"/>
              </w:rPr>
              <w:t>902-</w:t>
            </w:r>
            <w:r w:rsidR="0061126D">
              <w:rPr>
                <w:rStyle w:val="Hyperlink"/>
                <w:color w:val="auto"/>
                <w:u w:val="none"/>
              </w:rPr>
              <w:t>892-5314</w:t>
            </w:r>
          </w:p>
        </w:tc>
        <w:tc>
          <w:tcPr>
            <w:tcW w:w="1710" w:type="dxa"/>
            <w:shd w:val="clear" w:color="auto" w:fill="F2F2F2" w:themeFill="background1" w:themeFillShade="F2"/>
          </w:tcPr>
          <w:p w14:paraId="571D9F03" w14:textId="6F57EE6B" w:rsidR="00245422" w:rsidRPr="00F509CB" w:rsidRDefault="00E65F45" w:rsidP="00973885">
            <w:pPr>
              <w:pStyle w:val="Heading2"/>
              <w:rPr>
                <w:rFonts w:asciiTheme="minorHAnsi" w:hAnsiTheme="minorHAnsi" w:cstheme="minorHAnsi"/>
              </w:rPr>
            </w:pPr>
            <w:sdt>
              <w:sdtPr>
                <w:rPr>
                  <w:rFonts w:asciiTheme="minorHAnsi" w:hAnsiTheme="minorHAnsi" w:cstheme="minorHAnsi"/>
                </w:rPr>
                <w:alias w:val="Date Posted:"/>
                <w:tag w:val="Date Posted:"/>
                <w:id w:val="71252900"/>
                <w:placeholder>
                  <w:docPart w:val="0D5033AE3D224A81A237B94E5190CD04"/>
                </w:placeholder>
                <w:temporary/>
                <w:showingPlcHdr/>
                <w15:appearance w15:val="hidden"/>
              </w:sdtPr>
              <w:sdtEndPr/>
              <w:sdtContent>
                <w:r w:rsidR="00245422" w:rsidRPr="00F509CB">
                  <w:rPr>
                    <w:rFonts w:asciiTheme="minorHAnsi" w:hAnsiTheme="minorHAnsi" w:cstheme="minorHAnsi"/>
                  </w:rPr>
                  <w:t>Date Posted</w:t>
                </w:r>
              </w:sdtContent>
            </w:sdt>
            <w:r w:rsidR="00245422" w:rsidRPr="00F509CB">
              <w:rPr>
                <w:rFonts w:asciiTheme="minorHAnsi" w:hAnsiTheme="minorHAnsi" w:cstheme="minorHAnsi"/>
              </w:rPr>
              <w:t>:</w:t>
            </w:r>
          </w:p>
        </w:tc>
        <w:tc>
          <w:tcPr>
            <w:tcW w:w="3715" w:type="dxa"/>
          </w:tcPr>
          <w:p w14:paraId="266A0EA8" w14:textId="390EF001" w:rsidR="00245422" w:rsidRPr="00F509CB" w:rsidRDefault="00864C7C">
            <w:pPr>
              <w:rPr>
                <w:rFonts w:cstheme="minorHAnsi"/>
              </w:rPr>
            </w:pPr>
            <w:r>
              <w:rPr>
                <w:rFonts w:cstheme="minorHAnsi"/>
              </w:rPr>
              <w:fldChar w:fldCharType="begin"/>
            </w:r>
            <w:r>
              <w:rPr>
                <w:rFonts w:cstheme="minorHAnsi"/>
              </w:rPr>
              <w:instrText xml:space="preserve"> DATE \@ "MMMM d, yyyy" </w:instrText>
            </w:r>
            <w:r>
              <w:rPr>
                <w:rFonts w:cstheme="minorHAnsi"/>
              </w:rPr>
              <w:fldChar w:fldCharType="separate"/>
            </w:r>
            <w:r w:rsidR="00313770">
              <w:rPr>
                <w:rFonts w:cstheme="minorHAnsi"/>
                <w:noProof/>
              </w:rPr>
              <w:t>May 25, 2026</w:t>
            </w:r>
            <w:r>
              <w:rPr>
                <w:rFonts w:cstheme="minorHAnsi"/>
              </w:rPr>
              <w:fldChar w:fldCharType="end"/>
            </w:r>
          </w:p>
        </w:tc>
      </w:tr>
      <w:tr w:rsidR="00245422" w:rsidRPr="00F509CB" w14:paraId="358AC065" w14:textId="77777777" w:rsidTr="00F171DB">
        <w:tc>
          <w:tcPr>
            <w:tcW w:w="2155" w:type="dxa"/>
            <w:shd w:val="clear" w:color="auto" w:fill="F2F2F2" w:themeFill="background1" w:themeFillShade="F2"/>
          </w:tcPr>
          <w:p w14:paraId="679D623B" w14:textId="388175EE" w:rsidR="00245422" w:rsidRPr="00F509CB" w:rsidRDefault="00245422" w:rsidP="00973885">
            <w:pPr>
              <w:pStyle w:val="Heading2"/>
              <w:rPr>
                <w:rFonts w:asciiTheme="minorHAnsi" w:hAnsiTheme="minorHAnsi" w:cstheme="minorHAnsi"/>
              </w:rPr>
            </w:pPr>
            <w:r w:rsidRPr="00F509CB">
              <w:rPr>
                <w:rFonts w:asciiTheme="minorHAnsi" w:hAnsiTheme="minorHAnsi" w:cstheme="minorHAnsi"/>
              </w:rPr>
              <w:t>Website:</w:t>
            </w:r>
          </w:p>
        </w:tc>
        <w:tc>
          <w:tcPr>
            <w:tcW w:w="3330" w:type="dxa"/>
          </w:tcPr>
          <w:p w14:paraId="1BCE619B" w14:textId="2EBFA186" w:rsidR="00245422" w:rsidRPr="00F509CB" w:rsidRDefault="00245422">
            <w:pPr>
              <w:rPr>
                <w:rFonts w:cstheme="minorHAnsi"/>
              </w:rPr>
            </w:pPr>
            <w:hyperlink r:id="rId10" w:history="1">
              <w:r w:rsidRPr="00F509CB">
                <w:rPr>
                  <w:rStyle w:val="Hyperlink"/>
                  <w:rFonts w:cstheme="minorHAnsi"/>
                </w:rPr>
                <w:t>http://ncpei.com/employment/</w:t>
              </w:r>
            </w:hyperlink>
          </w:p>
        </w:tc>
        <w:tc>
          <w:tcPr>
            <w:tcW w:w="1710" w:type="dxa"/>
            <w:shd w:val="clear" w:color="auto" w:fill="F2F2F2" w:themeFill="background1" w:themeFillShade="F2"/>
          </w:tcPr>
          <w:p w14:paraId="57832790" w14:textId="2C84ED8E" w:rsidR="00245422" w:rsidRPr="00F509CB" w:rsidRDefault="00245422" w:rsidP="00973885">
            <w:pPr>
              <w:pStyle w:val="Heading2"/>
              <w:rPr>
                <w:rFonts w:asciiTheme="minorHAnsi" w:hAnsiTheme="minorHAnsi" w:cstheme="minorHAnsi"/>
              </w:rPr>
            </w:pPr>
            <w:r w:rsidRPr="00F509CB">
              <w:rPr>
                <w:rFonts w:asciiTheme="minorHAnsi" w:hAnsiTheme="minorHAnsi" w:cstheme="minorHAnsi"/>
              </w:rPr>
              <w:t>End Date:</w:t>
            </w:r>
          </w:p>
        </w:tc>
        <w:tc>
          <w:tcPr>
            <w:tcW w:w="3715" w:type="dxa"/>
          </w:tcPr>
          <w:p w14:paraId="5D919840" w14:textId="07E5CF6E" w:rsidR="00245422" w:rsidRPr="00F509CB" w:rsidRDefault="00245422">
            <w:pPr>
              <w:rPr>
                <w:rFonts w:cstheme="minorHAnsi"/>
              </w:rPr>
            </w:pPr>
            <w:r w:rsidRPr="00F509CB">
              <w:rPr>
                <w:rFonts w:cstheme="minorHAnsi"/>
              </w:rPr>
              <w:t>Competition will remain open until position is filled.</w:t>
            </w:r>
          </w:p>
        </w:tc>
      </w:tr>
      <w:tr w:rsidR="00245422" w:rsidRPr="00F509CB" w14:paraId="721DFE11" w14:textId="77777777" w:rsidTr="0032564F">
        <w:tblPrEx>
          <w:tblBorders>
            <w:top w:val="none" w:sz="0" w:space="0" w:color="auto"/>
            <w:insideH w:val="none" w:sz="0" w:space="0" w:color="auto"/>
            <w:insideV w:val="none" w:sz="0" w:space="0" w:color="auto"/>
          </w:tblBorders>
          <w:shd w:val="clear" w:color="auto" w:fill="D9D9D9" w:themeFill="background1" w:themeFillShade="D9"/>
        </w:tblPrEx>
        <w:tc>
          <w:tcPr>
            <w:tcW w:w="10910" w:type="dxa"/>
            <w:gridSpan w:val="4"/>
            <w:shd w:val="clear" w:color="auto" w:fill="D9D9D9" w:themeFill="background1" w:themeFillShade="D9"/>
          </w:tcPr>
          <w:p w14:paraId="5BF8C803" w14:textId="794BD9DA" w:rsidR="00245422" w:rsidRPr="00F509CB" w:rsidRDefault="00E65F45" w:rsidP="00585A35">
            <w:pPr>
              <w:pStyle w:val="Heading2"/>
              <w:rPr>
                <w:rFonts w:asciiTheme="minorHAnsi" w:hAnsiTheme="minorHAnsi" w:cstheme="minorHAnsi"/>
              </w:rPr>
            </w:pPr>
            <w:sdt>
              <w:sdtPr>
                <w:rPr>
                  <w:rFonts w:asciiTheme="minorHAnsi" w:hAnsiTheme="minorHAnsi" w:cstheme="minorHAnsi"/>
                </w:rPr>
                <w:alias w:val="Applications Accepted By:"/>
                <w:tag w:val="Applications Accepted By:"/>
                <w:id w:val="1646001785"/>
                <w:placeholder>
                  <w:docPart w:val="C151FE440C9D43D3A9633264F8C55635"/>
                </w:placeholder>
                <w:temporary/>
                <w:showingPlcHdr/>
                <w15:appearance w15:val="hidden"/>
              </w:sdtPr>
              <w:sdtEndPr/>
              <w:sdtContent>
                <w:r w:rsidR="00245422" w:rsidRPr="00F509CB">
                  <w:rPr>
                    <w:rFonts w:asciiTheme="minorHAnsi" w:hAnsiTheme="minorHAnsi" w:cstheme="minorHAnsi"/>
                  </w:rPr>
                  <w:t>Applications Accepted By:</w:t>
                </w:r>
              </w:sdtContent>
            </w:sdt>
          </w:p>
        </w:tc>
      </w:tr>
    </w:tbl>
    <w:tbl>
      <w:tblPr>
        <w:tblStyle w:val="TableGridLight"/>
        <w:tblW w:w="1091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0910"/>
      </w:tblGrid>
      <w:tr w:rsidR="008B6E5F" w:rsidRPr="00F509CB" w14:paraId="7CB89E96" w14:textId="77777777" w:rsidTr="0032564F">
        <w:trPr>
          <w:trHeight w:val="1086"/>
        </w:trPr>
        <w:tc>
          <w:tcPr>
            <w:tcW w:w="10910" w:type="dxa"/>
          </w:tcPr>
          <w:p w14:paraId="6C7D59F0" w14:textId="74BAE479" w:rsidR="008B6E5F" w:rsidRPr="00F509CB" w:rsidRDefault="00E65F45" w:rsidP="003C1FD0">
            <w:pPr>
              <w:pStyle w:val="Heading1"/>
              <w:spacing w:before="0" w:after="0"/>
              <w:rPr>
                <w:rFonts w:asciiTheme="minorHAnsi" w:hAnsiTheme="minorHAnsi" w:cstheme="minorHAnsi"/>
              </w:rPr>
            </w:pPr>
            <w:sdt>
              <w:sdtPr>
                <w:rPr>
                  <w:rFonts w:asciiTheme="minorHAnsi" w:hAnsiTheme="minorHAnsi" w:cstheme="minorHAnsi"/>
                </w:rPr>
                <w:alias w:val="Fax or Email:"/>
                <w:tag w:val="Fax or Email:"/>
                <w:id w:val="717251789"/>
                <w:placeholder>
                  <w:docPart w:val="C17A11ADCA1C458B9DE2DF723D776E14"/>
                </w:placeholder>
                <w:temporary/>
                <w:showingPlcHdr/>
                <w15:appearance w15:val="hidden"/>
              </w:sdtPr>
              <w:sdtEndPr/>
              <w:sdtContent>
                <w:r w:rsidR="008B6E5F" w:rsidRPr="00F509CB">
                  <w:rPr>
                    <w:rFonts w:asciiTheme="minorHAnsi" w:hAnsiTheme="minorHAnsi" w:cstheme="minorHAnsi"/>
                  </w:rPr>
                  <w:t>Fax or Email</w:t>
                </w:r>
              </w:sdtContent>
            </w:sdt>
            <w:r w:rsidR="008B6E5F" w:rsidRPr="00F509CB">
              <w:rPr>
                <w:rFonts w:asciiTheme="minorHAnsi" w:hAnsiTheme="minorHAnsi" w:cstheme="minorHAnsi"/>
              </w:rPr>
              <w:t>:</w:t>
            </w:r>
            <w:r w:rsidR="00245422">
              <w:rPr>
                <w:rFonts w:asciiTheme="minorHAnsi" w:hAnsiTheme="minorHAnsi" w:cstheme="minorHAnsi"/>
              </w:rPr>
              <w:t xml:space="preserve"> resume and cover letter</w:t>
            </w:r>
          </w:p>
          <w:p w14:paraId="013A794E" w14:textId="2DF35A7D" w:rsidR="008B6E5F" w:rsidRDefault="008B6E5F" w:rsidP="003C1FD0">
            <w:pPr>
              <w:spacing w:before="0" w:after="0"/>
              <w:rPr>
                <w:rFonts w:cstheme="minorHAnsi"/>
              </w:rPr>
            </w:pPr>
            <w:r w:rsidRPr="00F509CB">
              <w:rPr>
                <w:rFonts w:cstheme="minorHAnsi"/>
              </w:rPr>
              <w:t>Attention Human Resources</w:t>
            </w:r>
          </w:p>
          <w:p w14:paraId="5B46E145" w14:textId="00E2D645" w:rsidR="008013F9" w:rsidRPr="00F509CB" w:rsidRDefault="003C1FD0" w:rsidP="003C1FD0">
            <w:pPr>
              <w:spacing w:before="0" w:after="0"/>
              <w:rPr>
                <w:rFonts w:cstheme="minorHAnsi"/>
              </w:rPr>
            </w:pPr>
            <w:r w:rsidRPr="00F509CB">
              <w:rPr>
                <w:rFonts w:cstheme="minorHAnsi"/>
              </w:rPr>
              <w:t xml:space="preserve">Subject Line- </w:t>
            </w:r>
            <w:r w:rsidR="009D34F0">
              <w:rPr>
                <w:rFonts w:asciiTheme="majorHAnsi" w:hAnsiTheme="majorHAnsi" w:cstheme="majorHAnsi"/>
                <w:bCs/>
              </w:rPr>
              <w:t>Environmental Technician</w:t>
            </w:r>
          </w:p>
          <w:p w14:paraId="12A52CFD" w14:textId="789A46C1" w:rsidR="003C1FD0" w:rsidRPr="003C1FD0" w:rsidRDefault="008B6E5F" w:rsidP="003C1FD0">
            <w:pPr>
              <w:spacing w:before="0" w:after="0"/>
              <w:rPr>
                <w:rFonts w:cstheme="minorHAnsi"/>
              </w:rPr>
            </w:pPr>
            <w:r w:rsidRPr="00F509CB">
              <w:rPr>
                <w:rFonts w:cstheme="minorHAnsi"/>
              </w:rPr>
              <w:t xml:space="preserve">Email- </w:t>
            </w:r>
            <w:hyperlink r:id="rId11" w:history="1">
              <w:r w:rsidRPr="00F509CB">
                <w:rPr>
                  <w:rStyle w:val="Hyperlink"/>
                  <w:rFonts w:cstheme="minorHAnsi"/>
                </w:rPr>
                <w:t>humanresources@ncpei.com</w:t>
              </w:r>
            </w:hyperlink>
          </w:p>
        </w:tc>
      </w:tr>
    </w:tbl>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0910"/>
      </w:tblGrid>
      <w:tr w:rsidR="00973885" w:rsidRPr="00F509CB" w14:paraId="578175D2" w14:textId="77777777" w:rsidTr="0032564F">
        <w:tc>
          <w:tcPr>
            <w:tcW w:w="10910" w:type="dxa"/>
            <w:tcBorders>
              <w:top w:val="nil"/>
            </w:tcBorders>
            <w:shd w:val="clear" w:color="auto" w:fill="D9D9D9" w:themeFill="background1" w:themeFillShade="D9"/>
          </w:tcPr>
          <w:p w14:paraId="51A8E5B7" w14:textId="77777777" w:rsidR="00973885" w:rsidRPr="00F509CB" w:rsidRDefault="00E65F45" w:rsidP="00973885">
            <w:pPr>
              <w:pStyle w:val="Heading2"/>
              <w:rPr>
                <w:rFonts w:asciiTheme="minorHAnsi" w:hAnsiTheme="minorHAnsi" w:cstheme="minorHAnsi"/>
              </w:rPr>
            </w:pPr>
            <w:sdt>
              <w:sdtPr>
                <w:rPr>
                  <w:rFonts w:asciiTheme="minorHAnsi" w:hAnsiTheme="minorHAnsi" w:cstheme="minorHAnsi"/>
                </w:rPr>
                <w:alias w:val="Job Description:"/>
                <w:tag w:val="Job Description:"/>
                <w:id w:val="-1303387425"/>
                <w:placeholder>
                  <w:docPart w:val="0CDA4A7CF2DD4591BD987621366D2E71"/>
                </w:placeholder>
                <w:temporary/>
                <w:showingPlcHdr/>
                <w15:appearance w15:val="hidden"/>
              </w:sdtPr>
              <w:sdtEndPr/>
              <w:sdtContent>
                <w:r w:rsidR="00973885" w:rsidRPr="00F509CB">
                  <w:rPr>
                    <w:rFonts w:asciiTheme="minorHAnsi" w:hAnsiTheme="minorHAnsi" w:cstheme="minorHAnsi"/>
                  </w:rPr>
                  <w:t>Job Description</w:t>
                </w:r>
              </w:sdtContent>
            </w:sdt>
          </w:p>
        </w:tc>
      </w:tr>
      <w:tr w:rsidR="000C2633" w:rsidRPr="00EE6AE6" w14:paraId="7492EAFD" w14:textId="77777777" w:rsidTr="006F7FF4">
        <w:trPr>
          <w:trHeight w:val="7917"/>
        </w:trPr>
        <w:tc>
          <w:tcPr>
            <w:tcW w:w="10910" w:type="dxa"/>
            <w:tcMar>
              <w:bottom w:w="115" w:type="dxa"/>
            </w:tcMar>
          </w:tcPr>
          <w:p w14:paraId="3EA33E94" w14:textId="4223D096" w:rsidR="00ED166A" w:rsidRPr="00ED166A" w:rsidRDefault="00ED166A" w:rsidP="00ED166A">
            <w:pPr>
              <w:pStyle w:val="Heading1"/>
              <w:rPr>
                <w:rFonts w:cstheme="minorHAnsi"/>
                <w:lang w:val="en-CA"/>
              </w:rPr>
            </w:pPr>
            <w:r>
              <w:rPr>
                <w:rFonts w:cstheme="minorHAnsi"/>
                <w:bCs/>
                <w:i/>
                <w:iCs/>
                <w:lang w:val="en-CA"/>
              </w:rPr>
              <w:t>*</w:t>
            </w:r>
            <w:r w:rsidRPr="00ED166A">
              <w:rPr>
                <w:rFonts w:cstheme="minorHAnsi"/>
                <w:bCs/>
                <w:i/>
                <w:iCs/>
                <w:lang w:val="en-CA"/>
              </w:rPr>
              <w:t xml:space="preserve">This is a summer student position through </w:t>
            </w:r>
            <w:r w:rsidR="00313770">
              <w:rPr>
                <w:rFonts w:cstheme="minorHAnsi"/>
                <w:bCs/>
                <w:i/>
                <w:iCs/>
                <w:lang w:val="en-CA"/>
              </w:rPr>
              <w:t>SKILLS PEI</w:t>
            </w:r>
            <w:r w:rsidRPr="00ED166A">
              <w:rPr>
                <w:rFonts w:cstheme="minorHAnsi"/>
                <w:bCs/>
                <w:i/>
                <w:iCs/>
                <w:lang w:val="en-CA"/>
              </w:rPr>
              <w:t>.</w:t>
            </w:r>
            <w:r>
              <w:rPr>
                <w:rFonts w:cstheme="minorHAnsi"/>
                <w:bCs/>
                <w:i/>
                <w:iCs/>
                <w:lang w:val="en-CA"/>
              </w:rPr>
              <w:t>*</w:t>
            </w:r>
          </w:p>
          <w:p w14:paraId="5B68BF90" w14:textId="502B1DA7" w:rsidR="00ED166A" w:rsidRPr="00ED166A" w:rsidRDefault="00ED166A" w:rsidP="00ED166A">
            <w:pPr>
              <w:rPr>
                <w:i/>
                <w:iCs/>
                <w:lang w:val="en-CA"/>
              </w:rPr>
            </w:pPr>
            <w:r w:rsidRPr="00ED166A">
              <w:rPr>
                <w:i/>
                <w:iCs/>
                <w:lang w:val="en-CA"/>
              </w:rPr>
              <w:t>Eligible participants mus</w:t>
            </w:r>
            <w:r w:rsidR="004B6E37">
              <w:rPr>
                <w:i/>
                <w:iCs/>
                <w:lang w:val="en-CA"/>
              </w:rPr>
              <w:t>t:</w:t>
            </w:r>
            <w:r w:rsidRPr="00ED166A">
              <w:rPr>
                <w:i/>
                <w:iCs/>
                <w:lang w:val="en-CA"/>
              </w:rPr>
              <w:t>:</w:t>
            </w:r>
          </w:p>
          <w:p w14:paraId="5C89F0B2" w14:textId="4B4146B6" w:rsidR="00ED166A" w:rsidRPr="00ED166A" w:rsidRDefault="00E33B0A" w:rsidP="00ED166A">
            <w:pPr>
              <w:pStyle w:val="ListParagraph"/>
              <w:numPr>
                <w:ilvl w:val="0"/>
                <w:numId w:val="21"/>
              </w:numPr>
              <w:rPr>
                <w:i/>
                <w:iCs/>
                <w:lang w:val="en-CA"/>
              </w:rPr>
            </w:pPr>
            <w:r>
              <w:rPr>
                <w:i/>
                <w:iCs/>
                <w:lang w:val="en-CA"/>
              </w:rPr>
              <w:t>Have completed Grade 12, and currently be entering or returning to fill-time post-secondary studies in the fall</w:t>
            </w:r>
            <w:r w:rsidR="00ED166A" w:rsidRPr="00ED166A">
              <w:rPr>
                <w:i/>
                <w:iCs/>
                <w:lang w:val="en-CA"/>
              </w:rPr>
              <w:t>;</w:t>
            </w:r>
          </w:p>
          <w:p w14:paraId="32E3C065" w14:textId="58B7562B" w:rsidR="00ED166A" w:rsidRPr="00ED166A" w:rsidRDefault="00EB4A8D" w:rsidP="00ED166A">
            <w:pPr>
              <w:pStyle w:val="ListParagraph"/>
              <w:numPr>
                <w:ilvl w:val="0"/>
                <w:numId w:val="21"/>
              </w:numPr>
              <w:rPr>
                <w:i/>
                <w:iCs/>
                <w:lang w:val="en-CA"/>
              </w:rPr>
            </w:pPr>
            <w:r>
              <w:rPr>
                <w:i/>
                <w:iCs/>
                <w:lang w:val="en-CA"/>
              </w:rPr>
              <w:t xml:space="preserve">Be </w:t>
            </w:r>
            <w:r w:rsidR="00ED166A" w:rsidRPr="00ED166A">
              <w:rPr>
                <w:i/>
                <w:iCs/>
                <w:lang w:val="en-CA"/>
              </w:rPr>
              <w:t>Canadian citizens, permanent residents, or persons to whom refugee protection has been conferred under the Immigration and Refugee Protection Act; and</w:t>
            </w:r>
          </w:p>
          <w:p w14:paraId="6658B376" w14:textId="79C1D066" w:rsidR="00ED166A" w:rsidRPr="00ED166A" w:rsidRDefault="00EB4A8D" w:rsidP="00ED166A">
            <w:pPr>
              <w:pStyle w:val="ListParagraph"/>
              <w:numPr>
                <w:ilvl w:val="0"/>
                <w:numId w:val="21"/>
              </w:numPr>
              <w:rPr>
                <w:i/>
                <w:iCs/>
                <w:lang w:val="en-CA"/>
              </w:rPr>
            </w:pPr>
            <w:r>
              <w:rPr>
                <w:i/>
                <w:iCs/>
                <w:lang w:val="en-CA"/>
              </w:rPr>
              <w:t>H</w:t>
            </w:r>
            <w:r w:rsidR="00ED166A" w:rsidRPr="00ED166A">
              <w:rPr>
                <w:i/>
                <w:iCs/>
                <w:lang w:val="en-CA"/>
              </w:rPr>
              <w:t>ave a valid Social Insurance Number at the start of employment and be legally entitled to work according to the relevant provincial or territorial legislation and regulations.</w:t>
            </w:r>
          </w:p>
          <w:p w14:paraId="3E91F8E5" w14:textId="0FF4054E" w:rsidR="00F03B32" w:rsidRPr="006F7FF4" w:rsidRDefault="00ED166A" w:rsidP="00F03B32">
            <w:pPr>
              <w:pStyle w:val="Heading1"/>
              <w:rPr>
                <w:rFonts w:asciiTheme="minorHAnsi" w:hAnsiTheme="minorHAnsi" w:cstheme="minorHAnsi"/>
                <w:sz w:val="20"/>
                <w:szCs w:val="20"/>
              </w:rPr>
            </w:pPr>
            <w:r>
              <w:rPr>
                <w:rFonts w:asciiTheme="minorHAnsi" w:hAnsiTheme="minorHAnsi" w:cstheme="minorHAnsi"/>
                <w:sz w:val="20"/>
                <w:szCs w:val="20"/>
              </w:rPr>
              <w:br/>
            </w:r>
            <w:r w:rsidR="00F03B32" w:rsidRPr="006F7FF4">
              <w:rPr>
                <w:rFonts w:asciiTheme="minorHAnsi" w:hAnsiTheme="minorHAnsi" w:cstheme="minorHAnsi"/>
                <w:sz w:val="20"/>
                <w:szCs w:val="20"/>
              </w:rPr>
              <w:t>Position Summary:</w:t>
            </w:r>
          </w:p>
          <w:p w14:paraId="188B407D" w14:textId="663400E7" w:rsidR="00F03B32" w:rsidRPr="006F7FF4" w:rsidRDefault="00F03B32" w:rsidP="00F03B32">
            <w:pPr>
              <w:spacing w:before="0" w:after="0"/>
            </w:pPr>
            <w:r w:rsidRPr="006F7FF4">
              <w:t xml:space="preserve">The Environmental Technician will assist with summer field work in the St. Chrysostome Wildlife Management area located in Victoria West, PEI under the guidance of the environmental coordinator and the L’nu fisheries manager. The technician will assist with conducting water quality monitoring using specialized equipment, take coastal erosion measurements, </w:t>
            </w:r>
            <w:r w:rsidR="00E71284">
              <w:t>collect and filter eDNA samples,</w:t>
            </w:r>
            <w:r w:rsidRPr="006F7FF4">
              <w:t xml:space="preserve"> plant native trees and shrubs, participate in species at risk monitoring, and assist with biodiversity assessments. This position will also assist with writing field reports and data analysis. </w:t>
            </w:r>
          </w:p>
          <w:p w14:paraId="4D6F0BC0" w14:textId="1F5D6A7F" w:rsidR="00F03B32" w:rsidRPr="006F7FF4" w:rsidRDefault="00F03B32" w:rsidP="00F03B32">
            <w:pPr>
              <w:spacing w:before="0" w:after="0"/>
              <w:rPr>
                <w:i/>
                <w:iCs/>
              </w:rPr>
            </w:pPr>
            <w:r w:rsidRPr="006F7FF4">
              <w:rPr>
                <w:i/>
                <w:iCs/>
              </w:rPr>
              <w:t>*Please note this position requires spending significant time outdoors</w:t>
            </w:r>
            <w:r w:rsidRPr="006F7FF4">
              <w:t xml:space="preserve"> </w:t>
            </w:r>
            <w:r w:rsidRPr="006F7FF4">
              <w:rPr>
                <w:i/>
                <w:iCs/>
              </w:rPr>
              <w:t>in various weather conditions*</w:t>
            </w:r>
          </w:p>
          <w:p w14:paraId="5B54C732" w14:textId="77777777" w:rsidR="006F7FF4" w:rsidRPr="006F7FF4" w:rsidRDefault="006F7FF4" w:rsidP="00F03B32">
            <w:pPr>
              <w:spacing w:before="0" w:after="0"/>
              <w:rPr>
                <w:i/>
                <w:iCs/>
              </w:rPr>
            </w:pPr>
          </w:p>
          <w:sdt>
            <w:sdtPr>
              <w:rPr>
                <w:rFonts w:asciiTheme="minorHAnsi" w:hAnsiTheme="minorHAnsi" w:cstheme="minorHAnsi"/>
                <w:sz w:val="20"/>
                <w:szCs w:val="20"/>
              </w:rPr>
              <w:alias w:val="Role and Responsibilities:"/>
              <w:tag w:val="Role and Responsibilities:"/>
              <w:id w:val="-1725062837"/>
              <w:placeholder>
                <w:docPart w:val="195F7DB6ADD94509B668DCEFEF9CF1EE"/>
              </w:placeholder>
              <w:temporary/>
              <w:showingPlcHdr/>
              <w15:appearance w15:val="hidden"/>
            </w:sdtPr>
            <w:sdtEndPr/>
            <w:sdtContent>
              <w:p w14:paraId="21991188" w14:textId="77777777" w:rsidR="00F03B32" w:rsidRPr="006F7FF4" w:rsidRDefault="00F03B32" w:rsidP="00F03B32">
                <w:pPr>
                  <w:pStyle w:val="Heading1"/>
                  <w:spacing w:before="0" w:after="0"/>
                  <w:rPr>
                    <w:rFonts w:asciiTheme="minorHAnsi" w:eastAsiaTheme="minorEastAsia" w:hAnsiTheme="minorHAnsi" w:cstheme="minorHAnsi"/>
                    <w:sz w:val="20"/>
                    <w:szCs w:val="20"/>
                  </w:rPr>
                </w:pPr>
                <w:r w:rsidRPr="006F7FF4">
                  <w:rPr>
                    <w:rFonts w:asciiTheme="minorHAnsi" w:hAnsiTheme="minorHAnsi" w:cstheme="minorHAnsi"/>
                    <w:sz w:val="20"/>
                    <w:szCs w:val="20"/>
                  </w:rPr>
                  <w:t>Role and Responsibilities</w:t>
                </w:r>
              </w:p>
            </w:sdtContent>
          </w:sdt>
          <w:p w14:paraId="08424123" w14:textId="77777777" w:rsidR="00F03B32" w:rsidRPr="006F7FF4" w:rsidRDefault="00F03B32" w:rsidP="00F03B32">
            <w:pPr>
              <w:pStyle w:val="ListBullet"/>
              <w:spacing w:before="0" w:after="0"/>
            </w:pPr>
            <w:r w:rsidRPr="006F7FF4">
              <w:t>Work with the Environmental Coordinator on a day-to-day basis.</w:t>
            </w:r>
          </w:p>
          <w:p w14:paraId="70C98E10" w14:textId="77777777" w:rsidR="00F03B32" w:rsidRPr="006F7FF4" w:rsidRDefault="00F03B32" w:rsidP="00F03B32">
            <w:pPr>
              <w:pStyle w:val="ListBullet"/>
              <w:spacing w:before="0" w:after="0"/>
            </w:pPr>
            <w:r w:rsidRPr="006F7FF4">
              <w:t>Conduct field surveys (terrestrial, aquatic, marine).</w:t>
            </w:r>
          </w:p>
          <w:p w14:paraId="7F5BFE69" w14:textId="77777777" w:rsidR="00F03B32" w:rsidRPr="006F7FF4" w:rsidRDefault="00F03B32" w:rsidP="00F03B32">
            <w:pPr>
              <w:pStyle w:val="ListBullet"/>
              <w:spacing w:before="0" w:after="0"/>
            </w:pPr>
            <w:r w:rsidRPr="006F7FF4">
              <w:t>Assist with trail clearing, building, and maintenance.</w:t>
            </w:r>
          </w:p>
          <w:p w14:paraId="073BF311" w14:textId="77777777" w:rsidR="00F03B32" w:rsidRPr="006F7FF4" w:rsidRDefault="00F03B32" w:rsidP="00F03B32">
            <w:pPr>
              <w:pStyle w:val="ListBullet"/>
              <w:spacing w:before="0" w:after="0"/>
            </w:pPr>
            <w:r w:rsidRPr="006F7FF4">
              <w:t>Work with NCPEI’s sister AAROM body and Fisheries Manager regarding any marine monitoring activities.</w:t>
            </w:r>
          </w:p>
          <w:p w14:paraId="21E87C77" w14:textId="77777777" w:rsidR="00F03B32" w:rsidRPr="006F7FF4" w:rsidRDefault="00F03B32" w:rsidP="00F03B32">
            <w:pPr>
              <w:pStyle w:val="ListBullet"/>
              <w:spacing w:before="0" w:after="0"/>
            </w:pPr>
            <w:r w:rsidRPr="006F7FF4">
              <w:t>Assist with data collection, entry, analysis, and database management.</w:t>
            </w:r>
          </w:p>
          <w:p w14:paraId="6EFB97ED" w14:textId="77777777" w:rsidR="00F03B32" w:rsidRPr="006F7FF4" w:rsidRDefault="00F03B32" w:rsidP="00F03B32">
            <w:pPr>
              <w:pStyle w:val="ListBullet"/>
              <w:spacing w:before="0" w:after="0"/>
            </w:pPr>
            <w:r w:rsidRPr="006F7FF4">
              <w:t>Encourage public and Indigenous engagement surrounding relevant activities and topics within the NCPEI community.</w:t>
            </w:r>
          </w:p>
          <w:p w14:paraId="45004FDD" w14:textId="77777777" w:rsidR="00F03B32" w:rsidRPr="006F7FF4" w:rsidRDefault="00F03B32" w:rsidP="00F03B32">
            <w:pPr>
              <w:pStyle w:val="ListBullet"/>
              <w:spacing w:before="0" w:after="0"/>
            </w:pPr>
            <w:r w:rsidRPr="006F7FF4">
              <w:t>Participate in beach/watershed clean-ups.</w:t>
            </w:r>
          </w:p>
          <w:p w14:paraId="3804B95D" w14:textId="77777777" w:rsidR="00F03B32" w:rsidRPr="006F7FF4" w:rsidRDefault="00F03B32" w:rsidP="00F03B32">
            <w:pPr>
              <w:pStyle w:val="ListBullet"/>
              <w:spacing w:before="0" w:after="0"/>
            </w:pPr>
            <w:r w:rsidRPr="006F7FF4">
              <w:t>Assist with funding proposals for relevant funding partners.</w:t>
            </w:r>
          </w:p>
          <w:p w14:paraId="2847E3BA" w14:textId="77777777" w:rsidR="00F03B32" w:rsidRPr="006F7FF4" w:rsidRDefault="00F03B32" w:rsidP="00F03B32">
            <w:pPr>
              <w:pStyle w:val="ListBullet"/>
              <w:spacing w:before="0" w:after="0"/>
            </w:pPr>
            <w:r w:rsidRPr="006F7FF4">
              <w:t>Assist with preparing environmental related government responses.</w:t>
            </w:r>
          </w:p>
          <w:p w14:paraId="68F82039" w14:textId="77777777" w:rsidR="00F03B32" w:rsidRPr="006F7FF4" w:rsidRDefault="00F03B32" w:rsidP="00F03B32">
            <w:pPr>
              <w:pStyle w:val="ListBullet"/>
              <w:spacing w:before="0" w:after="0"/>
            </w:pPr>
            <w:r w:rsidRPr="006F7FF4">
              <w:t>Other duties as assigned by Management.</w:t>
            </w:r>
          </w:p>
          <w:p w14:paraId="11F919C1" w14:textId="77777777" w:rsidR="00F03B32" w:rsidRPr="006F7FF4" w:rsidRDefault="00F03B32" w:rsidP="00F03B32">
            <w:pPr>
              <w:pStyle w:val="ListBullet"/>
              <w:numPr>
                <w:ilvl w:val="0"/>
                <w:numId w:val="0"/>
              </w:numPr>
              <w:spacing w:before="0" w:after="0"/>
              <w:ind w:left="360"/>
            </w:pPr>
          </w:p>
          <w:sdt>
            <w:sdtPr>
              <w:rPr>
                <w:rFonts w:asciiTheme="minorHAnsi" w:hAnsiTheme="minorHAnsi" w:cstheme="minorHAnsi"/>
                <w:sz w:val="20"/>
                <w:szCs w:val="20"/>
              </w:rPr>
              <w:alias w:val="Qualification and education requirements:"/>
              <w:tag w:val="Qualification and education requirements:"/>
              <w:id w:val="1440026651"/>
              <w:placeholder>
                <w:docPart w:val="A525BC0B6ABD420598350E46BD2D3C65"/>
              </w:placeholder>
              <w:temporary/>
              <w:showingPlcHdr/>
              <w15:appearance w15:val="hidden"/>
            </w:sdtPr>
            <w:sdtEndPr/>
            <w:sdtContent>
              <w:p w14:paraId="1C5DBBEF" w14:textId="77777777" w:rsidR="00F03B32" w:rsidRPr="006F7FF4" w:rsidRDefault="00F03B32" w:rsidP="00F03B32">
                <w:pPr>
                  <w:pStyle w:val="Heading1"/>
                  <w:spacing w:before="0" w:after="0"/>
                  <w:rPr>
                    <w:rFonts w:asciiTheme="minorHAnsi" w:hAnsiTheme="minorHAnsi" w:cstheme="minorHAnsi"/>
                    <w:sz w:val="20"/>
                    <w:szCs w:val="20"/>
                  </w:rPr>
                </w:pPr>
                <w:r w:rsidRPr="006F7FF4">
                  <w:rPr>
                    <w:rFonts w:asciiTheme="minorHAnsi" w:hAnsiTheme="minorHAnsi" w:cstheme="minorHAnsi"/>
                    <w:sz w:val="20"/>
                    <w:szCs w:val="20"/>
                  </w:rPr>
                  <w:t>Qualifications and Education Requirements</w:t>
                </w:r>
              </w:p>
            </w:sdtContent>
          </w:sdt>
          <w:p w14:paraId="52FF89DA" w14:textId="77777777" w:rsidR="00F03B32" w:rsidRPr="006F7FF4" w:rsidRDefault="00F03B32" w:rsidP="00F03B32">
            <w:pPr>
              <w:pStyle w:val="ListBullet"/>
              <w:spacing w:before="0" w:after="0"/>
            </w:pPr>
            <w:r w:rsidRPr="006F7FF4">
              <w:t>Strong interpersonal and communication skills.</w:t>
            </w:r>
          </w:p>
          <w:p w14:paraId="30585BB8" w14:textId="77777777" w:rsidR="00F03B32" w:rsidRPr="006F7FF4" w:rsidRDefault="00F03B32" w:rsidP="00F03B32">
            <w:pPr>
              <w:pStyle w:val="ListBullet"/>
              <w:spacing w:before="0" w:after="0"/>
            </w:pPr>
            <w:r w:rsidRPr="006F7FF4">
              <w:lastRenderedPageBreak/>
              <w:t>Physically capable of working outdoors for extended periods of time.</w:t>
            </w:r>
          </w:p>
          <w:p w14:paraId="48C36E6C" w14:textId="77777777" w:rsidR="00F03B32" w:rsidRPr="006F7FF4" w:rsidRDefault="00F03B32" w:rsidP="00F03B32">
            <w:pPr>
              <w:pStyle w:val="ListBullet"/>
              <w:spacing w:before="0" w:after="0"/>
            </w:pPr>
            <w:r w:rsidRPr="006F7FF4">
              <w:t>Ability to work independently with minimal supervision.</w:t>
            </w:r>
          </w:p>
          <w:p w14:paraId="0C6FF124" w14:textId="77777777" w:rsidR="00F03B32" w:rsidRPr="006F7FF4" w:rsidRDefault="00F03B32" w:rsidP="00F03B32">
            <w:pPr>
              <w:pStyle w:val="ListBullet"/>
              <w:spacing w:before="0" w:after="0"/>
            </w:pPr>
            <w:r w:rsidRPr="006F7FF4">
              <w:t>Education or background in forestry, environment technology, biology, oceanography, environmental science/studies, aquatic resources, or related discipline.</w:t>
            </w:r>
          </w:p>
          <w:p w14:paraId="3D82A5A1" w14:textId="77777777" w:rsidR="00F03B32" w:rsidRPr="006F7FF4" w:rsidRDefault="00F03B32" w:rsidP="00F03B32">
            <w:pPr>
              <w:pStyle w:val="ListBullet"/>
              <w:spacing w:before="0" w:after="0"/>
            </w:pPr>
            <w:r w:rsidRPr="006F7FF4">
              <w:t>Possess a high level of scientific integrity.</w:t>
            </w:r>
          </w:p>
          <w:p w14:paraId="5818EA21" w14:textId="77777777" w:rsidR="00F03B32" w:rsidRPr="006F7FF4" w:rsidRDefault="00F03B32" w:rsidP="00F03B32">
            <w:pPr>
              <w:pStyle w:val="ListBullet"/>
              <w:spacing w:before="0" w:after="0"/>
            </w:pPr>
            <w:r w:rsidRPr="006F7FF4">
              <w:t>Ability to work in groups and lead a small field team.</w:t>
            </w:r>
          </w:p>
          <w:p w14:paraId="4EDAC942" w14:textId="77777777" w:rsidR="00F03B32" w:rsidRPr="006F7FF4" w:rsidRDefault="00F03B32" w:rsidP="00F03B32">
            <w:pPr>
              <w:pStyle w:val="ListBullet"/>
              <w:spacing w:before="0" w:after="0"/>
            </w:pPr>
            <w:r w:rsidRPr="006F7FF4">
              <w:t>Valid Class 5 driver’s license.</w:t>
            </w:r>
          </w:p>
          <w:p w14:paraId="3A67B794" w14:textId="77777777" w:rsidR="00F03B32" w:rsidRPr="006F7FF4" w:rsidRDefault="00F03B32" w:rsidP="00F03B32">
            <w:pPr>
              <w:pStyle w:val="ListBullet"/>
              <w:spacing w:before="0" w:after="0"/>
            </w:pPr>
            <w:r w:rsidRPr="006F7FF4">
              <w:t>Valid Pleasure Craft Operator Card an asset.</w:t>
            </w:r>
          </w:p>
          <w:p w14:paraId="1449F6EF" w14:textId="691957F0" w:rsidR="006F7FF4" w:rsidRPr="006F7FF4" w:rsidRDefault="00F03B32" w:rsidP="006F7FF4">
            <w:pPr>
              <w:pStyle w:val="ListParagraph"/>
              <w:numPr>
                <w:ilvl w:val="0"/>
                <w:numId w:val="18"/>
              </w:numPr>
              <w:spacing w:before="0" w:after="0" w:line="360" w:lineRule="auto"/>
              <w:rPr>
                <w:rFonts w:eastAsia="Times New Roman" w:cstheme="minorHAnsi"/>
                <w:sz w:val="22"/>
                <w:szCs w:val="22"/>
              </w:rPr>
            </w:pPr>
            <w:r w:rsidRPr="006F7FF4">
              <w:t>Having an Indigenous focused understanding of natural life and natural environments is an asset.</w:t>
            </w:r>
          </w:p>
        </w:tc>
      </w:tr>
    </w:tbl>
    <w:p w14:paraId="3820704A" w14:textId="2E999CC8" w:rsidR="008A6F05" w:rsidRPr="00EE6AE6" w:rsidRDefault="008A6F05" w:rsidP="00F509CB">
      <w:pPr>
        <w:spacing w:after="0"/>
        <w:rPr>
          <w:sz w:val="22"/>
          <w:szCs w:val="22"/>
        </w:rPr>
      </w:pPr>
    </w:p>
    <w:p w14:paraId="677DF828" w14:textId="4C1C5C2D" w:rsidR="00245422" w:rsidRPr="00C95F88" w:rsidRDefault="00C95F88" w:rsidP="00C95F88">
      <w:pPr>
        <w:tabs>
          <w:tab w:val="left" w:pos="4395"/>
        </w:tabs>
        <w:jc w:val="center"/>
        <w:rPr>
          <w:b/>
          <w:bCs/>
          <w:sz w:val="22"/>
          <w:szCs w:val="22"/>
        </w:rPr>
      </w:pPr>
      <w:r w:rsidRPr="00EE6AE6">
        <w:rPr>
          <w:b/>
          <w:bCs/>
          <w:sz w:val="22"/>
          <w:szCs w:val="22"/>
        </w:rPr>
        <w:t>*</w:t>
      </w:r>
      <w:r w:rsidR="009A4DC3" w:rsidRPr="00EE6AE6">
        <w:rPr>
          <w:b/>
          <w:bCs/>
          <w:sz w:val="22"/>
          <w:szCs w:val="22"/>
        </w:rPr>
        <w:t>Only can</w:t>
      </w:r>
      <w:r w:rsidR="009A4DC3" w:rsidRPr="00C95F88">
        <w:rPr>
          <w:b/>
          <w:bCs/>
          <w:sz w:val="22"/>
          <w:szCs w:val="22"/>
        </w:rPr>
        <w:t xml:space="preserve">didates </w:t>
      </w:r>
      <w:r w:rsidRPr="00C95F88">
        <w:rPr>
          <w:b/>
          <w:bCs/>
          <w:sz w:val="22"/>
          <w:szCs w:val="22"/>
        </w:rPr>
        <w:t>chosen for an interview will be contacted.</w:t>
      </w:r>
    </w:p>
    <w:sectPr w:rsidR="00245422" w:rsidRPr="00C95F88" w:rsidSect="0026363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57"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4FE2" w14:textId="77777777" w:rsidR="00E65F45" w:rsidRDefault="00E65F45">
      <w:pPr>
        <w:spacing w:before="0" w:after="0"/>
      </w:pPr>
      <w:r>
        <w:separator/>
      </w:r>
    </w:p>
  </w:endnote>
  <w:endnote w:type="continuationSeparator" w:id="0">
    <w:p w14:paraId="08CC7E90" w14:textId="77777777" w:rsidR="00E65F45" w:rsidRDefault="00E65F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D31B" w14:textId="77777777" w:rsidR="00FE7AA8" w:rsidRDefault="00FE7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283A"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F4F7" w14:textId="64291F09" w:rsidR="008B6E5F" w:rsidRPr="00F509CB" w:rsidRDefault="00EE5D8B" w:rsidP="00BD2B3F">
    <w:pPr>
      <w:spacing w:after="0"/>
      <w:jc w:val="center"/>
      <w:rPr>
        <w:rFonts w:cstheme="minorHAnsi"/>
      </w:rPr>
    </w:pPr>
    <w:r w:rsidRPr="00F509CB">
      <w:rPr>
        <w:rFonts w:cstheme="minorHAnsi"/>
        <w:color w:val="000000" w:themeColor="text1"/>
      </w:rPr>
      <w:t>As per section 16(1) of the Canadian Human Rights Act: Preference will be given to persons of Indigenous ancestry.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D115" w14:textId="77777777" w:rsidR="00E65F45" w:rsidRDefault="00E65F45">
      <w:pPr>
        <w:spacing w:before="0" w:after="0"/>
      </w:pPr>
      <w:r>
        <w:separator/>
      </w:r>
    </w:p>
  </w:footnote>
  <w:footnote w:type="continuationSeparator" w:id="0">
    <w:p w14:paraId="04D23858" w14:textId="77777777" w:rsidR="00E65F45" w:rsidRDefault="00E65F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E384" w14:textId="77777777" w:rsidR="00FE7AA8" w:rsidRDefault="00FE7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A156" w14:textId="208F67E1" w:rsidR="000C2633" w:rsidRPr="00EE5D8B" w:rsidRDefault="000C2633" w:rsidP="00EE5D8B">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CB3B" w14:textId="40953261" w:rsidR="00C50B69" w:rsidRDefault="00C50B69" w:rsidP="00245422">
    <w:pPr>
      <w:pStyle w:val="Header"/>
      <w:rPr>
        <w:sz w:val="40"/>
        <w:szCs w:val="40"/>
        <w:lang w:val="en-CA"/>
      </w:rPr>
    </w:pPr>
    <w:r>
      <w:rPr>
        <w:noProof/>
        <w:sz w:val="40"/>
        <w:szCs w:val="40"/>
        <w:lang w:val="en-CA"/>
      </w:rPr>
      <w:drawing>
        <wp:anchor distT="0" distB="0" distL="114300" distR="114300" simplePos="0" relativeHeight="251658240" behindDoc="1" locked="0" layoutInCell="1" allowOverlap="1" wp14:anchorId="6A56C022" wp14:editId="0704624D">
          <wp:simplePos x="0" y="0"/>
          <wp:positionH relativeFrom="column">
            <wp:posOffset>190500</wp:posOffset>
          </wp:positionH>
          <wp:positionV relativeFrom="paragraph">
            <wp:posOffset>144780</wp:posOffset>
          </wp:positionV>
          <wp:extent cx="1228725" cy="1228725"/>
          <wp:effectExtent l="0" t="0" r="9525"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9129" cy="1229129"/>
                  </a:xfrm>
                  <a:prstGeom prst="rect">
                    <a:avLst/>
                  </a:prstGeom>
                </pic:spPr>
              </pic:pic>
            </a:graphicData>
          </a:graphic>
          <wp14:sizeRelH relativeFrom="margin">
            <wp14:pctWidth>0</wp14:pctWidth>
          </wp14:sizeRelH>
          <wp14:sizeRelV relativeFrom="margin">
            <wp14:pctHeight>0</wp14:pctHeight>
          </wp14:sizeRelV>
        </wp:anchor>
      </w:drawing>
    </w:r>
  </w:p>
  <w:p w14:paraId="48E12FC4" w14:textId="35FCDC1E" w:rsidR="00BD2B3F" w:rsidRDefault="006E731E" w:rsidP="00245422">
    <w:pPr>
      <w:pStyle w:val="Header"/>
      <w:rPr>
        <w:sz w:val="40"/>
        <w:szCs w:val="40"/>
        <w:lang w:val="en-CA"/>
      </w:rPr>
    </w:pPr>
    <w:r>
      <w:rPr>
        <w:sz w:val="40"/>
        <w:szCs w:val="40"/>
        <w:lang w:val="en-CA"/>
      </w:rPr>
      <w:t>Native Council of PEI</w:t>
    </w:r>
  </w:p>
  <w:p w14:paraId="0D7E7102" w14:textId="2E7810CC" w:rsidR="006E731E" w:rsidRPr="006E731E" w:rsidRDefault="00A65649" w:rsidP="00245422">
    <w:pPr>
      <w:pStyle w:val="Header"/>
      <w:rPr>
        <w:sz w:val="36"/>
        <w:szCs w:val="36"/>
        <w:lang w:val="en-CA"/>
      </w:rPr>
    </w:pPr>
    <w:r>
      <w:rPr>
        <w:sz w:val="40"/>
        <w:szCs w:val="40"/>
        <w:lang w:val="en-CA"/>
      </w:rPr>
      <w:t xml:space="preserve">Job Posting </w:t>
    </w:r>
    <w:r w:rsidR="00FE7AA8">
      <w:rPr>
        <w:sz w:val="40"/>
        <w:szCs w:val="40"/>
        <w:lang w:val="en-CA"/>
      </w:rPr>
      <w:t>– Environmental Technician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A4CA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540DA6"/>
    <w:multiLevelType w:val="hybridMultilevel"/>
    <w:tmpl w:val="7E8E79F6"/>
    <w:lvl w:ilvl="0" w:tplc="2A74EC36">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EA5083A"/>
    <w:multiLevelType w:val="hybridMultilevel"/>
    <w:tmpl w:val="876CA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34024C"/>
    <w:multiLevelType w:val="hybridMultilevel"/>
    <w:tmpl w:val="8EA602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D6810C9"/>
    <w:multiLevelType w:val="hybridMultilevel"/>
    <w:tmpl w:val="2E5E1CC6"/>
    <w:lvl w:ilvl="0" w:tplc="3C0C2A68">
      <w:numFmt w:val="bullet"/>
      <w:lvlText w:val="•"/>
      <w:lvlJc w:val="left"/>
      <w:pPr>
        <w:ind w:left="2295" w:hanging="365"/>
      </w:pPr>
      <w:rPr>
        <w:rFonts w:ascii="Times New Roman" w:eastAsia="Times New Roman" w:hAnsi="Times New Roman" w:cs="Times New Roman" w:hint="default"/>
        <w:w w:val="103"/>
        <w:lang w:val="en-US" w:eastAsia="en-US" w:bidi="ar-SA"/>
      </w:rPr>
    </w:lvl>
    <w:lvl w:ilvl="1" w:tplc="55620B04">
      <w:numFmt w:val="bullet"/>
      <w:lvlText w:val="•"/>
      <w:lvlJc w:val="left"/>
      <w:pPr>
        <w:ind w:left="2270" w:hanging="176"/>
      </w:pPr>
      <w:rPr>
        <w:rFonts w:ascii="Times New Roman" w:eastAsia="Times New Roman" w:hAnsi="Times New Roman" w:cs="Times New Roman" w:hint="default"/>
        <w:b w:val="0"/>
        <w:bCs w:val="0"/>
        <w:i w:val="0"/>
        <w:iCs w:val="0"/>
        <w:color w:val="1C1C1C"/>
        <w:w w:val="103"/>
        <w:sz w:val="23"/>
        <w:szCs w:val="23"/>
        <w:lang w:val="en-US" w:eastAsia="en-US" w:bidi="ar-SA"/>
      </w:rPr>
    </w:lvl>
    <w:lvl w:ilvl="2" w:tplc="1C927374">
      <w:numFmt w:val="bullet"/>
      <w:lvlText w:val="•"/>
      <w:lvlJc w:val="left"/>
      <w:pPr>
        <w:ind w:left="3260" w:hanging="176"/>
      </w:pPr>
      <w:rPr>
        <w:rFonts w:hint="default"/>
        <w:lang w:val="en-US" w:eastAsia="en-US" w:bidi="ar-SA"/>
      </w:rPr>
    </w:lvl>
    <w:lvl w:ilvl="3" w:tplc="97C28FDA">
      <w:numFmt w:val="bullet"/>
      <w:lvlText w:val="•"/>
      <w:lvlJc w:val="left"/>
      <w:pPr>
        <w:ind w:left="4220" w:hanging="176"/>
      </w:pPr>
      <w:rPr>
        <w:rFonts w:hint="default"/>
        <w:lang w:val="en-US" w:eastAsia="en-US" w:bidi="ar-SA"/>
      </w:rPr>
    </w:lvl>
    <w:lvl w:ilvl="4" w:tplc="26EC8CCC">
      <w:numFmt w:val="bullet"/>
      <w:lvlText w:val="•"/>
      <w:lvlJc w:val="left"/>
      <w:pPr>
        <w:ind w:left="5180" w:hanging="176"/>
      </w:pPr>
      <w:rPr>
        <w:rFonts w:hint="default"/>
        <w:lang w:val="en-US" w:eastAsia="en-US" w:bidi="ar-SA"/>
      </w:rPr>
    </w:lvl>
    <w:lvl w:ilvl="5" w:tplc="F272BA34">
      <w:numFmt w:val="bullet"/>
      <w:lvlText w:val="•"/>
      <w:lvlJc w:val="left"/>
      <w:pPr>
        <w:ind w:left="6140" w:hanging="176"/>
      </w:pPr>
      <w:rPr>
        <w:rFonts w:hint="default"/>
        <w:lang w:val="en-US" w:eastAsia="en-US" w:bidi="ar-SA"/>
      </w:rPr>
    </w:lvl>
    <w:lvl w:ilvl="6" w:tplc="CD5CBB4A">
      <w:numFmt w:val="bullet"/>
      <w:lvlText w:val="•"/>
      <w:lvlJc w:val="left"/>
      <w:pPr>
        <w:ind w:left="7100" w:hanging="176"/>
      </w:pPr>
      <w:rPr>
        <w:rFonts w:hint="default"/>
        <w:lang w:val="en-US" w:eastAsia="en-US" w:bidi="ar-SA"/>
      </w:rPr>
    </w:lvl>
    <w:lvl w:ilvl="7" w:tplc="9808DF3C">
      <w:numFmt w:val="bullet"/>
      <w:lvlText w:val="•"/>
      <w:lvlJc w:val="left"/>
      <w:pPr>
        <w:ind w:left="8060" w:hanging="176"/>
      </w:pPr>
      <w:rPr>
        <w:rFonts w:hint="default"/>
        <w:lang w:val="en-US" w:eastAsia="en-US" w:bidi="ar-SA"/>
      </w:rPr>
    </w:lvl>
    <w:lvl w:ilvl="8" w:tplc="9990BCAA">
      <w:numFmt w:val="bullet"/>
      <w:lvlText w:val="•"/>
      <w:lvlJc w:val="left"/>
      <w:pPr>
        <w:ind w:left="9020" w:hanging="176"/>
      </w:pPr>
      <w:rPr>
        <w:rFonts w:hint="default"/>
        <w:lang w:val="en-US" w:eastAsia="en-US" w:bidi="ar-SA"/>
      </w:rPr>
    </w:lvl>
  </w:abstractNum>
  <w:abstractNum w:abstractNumId="15" w15:restartNumberingAfterBreak="0">
    <w:nsid w:val="40A41F72"/>
    <w:multiLevelType w:val="hybridMultilevel"/>
    <w:tmpl w:val="400C6050"/>
    <w:lvl w:ilvl="0" w:tplc="2B082D5E">
      <w:start w:val="1"/>
      <w:numFmt w:val="bullet"/>
      <w:lvlText w:val=""/>
      <w:lvlJc w:val="left"/>
      <w:pPr>
        <w:ind w:left="357" w:hanging="357"/>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526395"/>
    <w:multiLevelType w:val="singleLevel"/>
    <w:tmpl w:val="F1061FAC"/>
    <w:lvl w:ilvl="0">
      <w:start w:val="1"/>
      <w:numFmt w:val="bullet"/>
      <w:lvlText w:val=""/>
      <w:lvlJc w:val="left"/>
      <w:pPr>
        <w:tabs>
          <w:tab w:val="num" w:pos="792"/>
        </w:tabs>
        <w:ind w:left="792" w:hanging="792"/>
      </w:pPr>
      <w:rPr>
        <w:rFonts w:ascii="Symbol" w:hAnsi="Symbol" w:hint="default"/>
      </w:rPr>
    </w:lvl>
  </w:abstractNum>
  <w:abstractNum w:abstractNumId="17"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67886"/>
    <w:multiLevelType w:val="multilevel"/>
    <w:tmpl w:val="20665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678704FC"/>
    <w:multiLevelType w:val="hybridMultilevel"/>
    <w:tmpl w:val="D44AD2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C6E0D09"/>
    <w:multiLevelType w:val="hybridMultilevel"/>
    <w:tmpl w:val="71BE15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88938928">
    <w:abstractNumId w:val="17"/>
  </w:num>
  <w:num w:numId="2" w16cid:durableId="1688680342">
    <w:abstractNumId w:val="10"/>
  </w:num>
  <w:num w:numId="3" w16cid:durableId="392124065">
    <w:abstractNumId w:val="9"/>
  </w:num>
  <w:num w:numId="4" w16cid:durableId="1901944601">
    <w:abstractNumId w:val="8"/>
  </w:num>
  <w:num w:numId="5" w16cid:durableId="288555848">
    <w:abstractNumId w:val="7"/>
  </w:num>
  <w:num w:numId="6" w16cid:durableId="48965863">
    <w:abstractNumId w:val="6"/>
  </w:num>
  <w:num w:numId="7" w16cid:durableId="497232680">
    <w:abstractNumId w:val="5"/>
  </w:num>
  <w:num w:numId="8" w16cid:durableId="1933583366">
    <w:abstractNumId w:val="4"/>
  </w:num>
  <w:num w:numId="9" w16cid:durableId="2111050367">
    <w:abstractNumId w:val="3"/>
  </w:num>
  <w:num w:numId="10" w16cid:durableId="1722048961">
    <w:abstractNumId w:val="2"/>
  </w:num>
  <w:num w:numId="11" w16cid:durableId="904998555">
    <w:abstractNumId w:val="1"/>
  </w:num>
  <w:num w:numId="12" w16cid:durableId="220362541">
    <w:abstractNumId w:val="0"/>
  </w:num>
  <w:num w:numId="13" w16cid:durableId="1290893518">
    <w:abstractNumId w:val="15"/>
  </w:num>
  <w:num w:numId="14" w16cid:durableId="1396246585">
    <w:abstractNumId w:val="11"/>
  </w:num>
  <w:num w:numId="15" w16cid:durableId="335957117">
    <w:abstractNumId w:val="14"/>
  </w:num>
  <w:num w:numId="16" w16cid:durableId="1774935836">
    <w:abstractNumId w:val="16"/>
  </w:num>
  <w:num w:numId="17" w16cid:durableId="1256130597">
    <w:abstractNumId w:val="13"/>
  </w:num>
  <w:num w:numId="18" w16cid:durableId="962226235">
    <w:abstractNumId w:val="20"/>
  </w:num>
  <w:num w:numId="19" w16cid:durableId="1591767074">
    <w:abstractNumId w:val="18"/>
  </w:num>
  <w:num w:numId="20" w16cid:durableId="1475870735">
    <w:abstractNumId w:val="19"/>
  </w:num>
  <w:num w:numId="21" w16cid:durableId="1293555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25"/>
    <w:rsid w:val="00003066"/>
    <w:rsid w:val="00010E4A"/>
    <w:rsid w:val="00041ECA"/>
    <w:rsid w:val="000544DF"/>
    <w:rsid w:val="00066329"/>
    <w:rsid w:val="00081120"/>
    <w:rsid w:val="000943BC"/>
    <w:rsid w:val="000C2633"/>
    <w:rsid w:val="000F1944"/>
    <w:rsid w:val="00103018"/>
    <w:rsid w:val="001039E1"/>
    <w:rsid w:val="00111551"/>
    <w:rsid w:val="0012387B"/>
    <w:rsid w:val="00135C5B"/>
    <w:rsid w:val="001547CA"/>
    <w:rsid w:val="001774B1"/>
    <w:rsid w:val="00185317"/>
    <w:rsid w:val="001A40E4"/>
    <w:rsid w:val="001B2073"/>
    <w:rsid w:val="001C09BA"/>
    <w:rsid w:val="001C2092"/>
    <w:rsid w:val="001C52BA"/>
    <w:rsid w:val="001D1B37"/>
    <w:rsid w:val="001E393D"/>
    <w:rsid w:val="001E3E42"/>
    <w:rsid w:val="001E59CF"/>
    <w:rsid w:val="00204250"/>
    <w:rsid w:val="00212B78"/>
    <w:rsid w:val="00214AE8"/>
    <w:rsid w:val="00241998"/>
    <w:rsid w:val="00245422"/>
    <w:rsid w:val="002462A1"/>
    <w:rsid w:val="00261BA8"/>
    <w:rsid w:val="0026363A"/>
    <w:rsid w:val="00271A18"/>
    <w:rsid w:val="0029431D"/>
    <w:rsid w:val="00294BF8"/>
    <w:rsid w:val="002A4C2D"/>
    <w:rsid w:val="002B0680"/>
    <w:rsid w:val="002B4C5C"/>
    <w:rsid w:val="002C281F"/>
    <w:rsid w:val="002F1DBC"/>
    <w:rsid w:val="002F7788"/>
    <w:rsid w:val="00301BAE"/>
    <w:rsid w:val="00313770"/>
    <w:rsid w:val="003241AA"/>
    <w:rsid w:val="0032564F"/>
    <w:rsid w:val="003302F1"/>
    <w:rsid w:val="003375E1"/>
    <w:rsid w:val="00342CDD"/>
    <w:rsid w:val="003463ED"/>
    <w:rsid w:val="003468D5"/>
    <w:rsid w:val="003472E5"/>
    <w:rsid w:val="00363A6A"/>
    <w:rsid w:val="003803A9"/>
    <w:rsid w:val="00386269"/>
    <w:rsid w:val="003A20AF"/>
    <w:rsid w:val="003C1FD0"/>
    <w:rsid w:val="003C62BC"/>
    <w:rsid w:val="003D24AA"/>
    <w:rsid w:val="004112EC"/>
    <w:rsid w:val="00442D48"/>
    <w:rsid w:val="00444420"/>
    <w:rsid w:val="00456A12"/>
    <w:rsid w:val="00461BE6"/>
    <w:rsid w:val="00494C79"/>
    <w:rsid w:val="00497134"/>
    <w:rsid w:val="004A60DE"/>
    <w:rsid w:val="004B2759"/>
    <w:rsid w:val="004B5975"/>
    <w:rsid w:val="004B6E37"/>
    <w:rsid w:val="004E1A15"/>
    <w:rsid w:val="004F0515"/>
    <w:rsid w:val="004F4415"/>
    <w:rsid w:val="00521A90"/>
    <w:rsid w:val="005443BE"/>
    <w:rsid w:val="00550462"/>
    <w:rsid w:val="0059471B"/>
    <w:rsid w:val="005D473F"/>
    <w:rsid w:val="005D4FD9"/>
    <w:rsid w:val="005E3543"/>
    <w:rsid w:val="005F6881"/>
    <w:rsid w:val="006105D3"/>
    <w:rsid w:val="0061126D"/>
    <w:rsid w:val="006228EE"/>
    <w:rsid w:val="00633130"/>
    <w:rsid w:val="00635407"/>
    <w:rsid w:val="00637082"/>
    <w:rsid w:val="0066002F"/>
    <w:rsid w:val="00664EB1"/>
    <w:rsid w:val="00667DB5"/>
    <w:rsid w:val="0067152A"/>
    <w:rsid w:val="00671661"/>
    <w:rsid w:val="00673FC9"/>
    <w:rsid w:val="006A07B4"/>
    <w:rsid w:val="006A0C25"/>
    <w:rsid w:val="006D1115"/>
    <w:rsid w:val="006E0BFF"/>
    <w:rsid w:val="006E1A91"/>
    <w:rsid w:val="006E731E"/>
    <w:rsid w:val="006F7FF4"/>
    <w:rsid w:val="007061E9"/>
    <w:rsid w:val="00710F82"/>
    <w:rsid w:val="00730353"/>
    <w:rsid w:val="00745E80"/>
    <w:rsid w:val="0074752D"/>
    <w:rsid w:val="0074787A"/>
    <w:rsid w:val="0075367C"/>
    <w:rsid w:val="00761239"/>
    <w:rsid w:val="00763E94"/>
    <w:rsid w:val="007650D5"/>
    <w:rsid w:val="007655DE"/>
    <w:rsid w:val="00765A32"/>
    <w:rsid w:val="00795023"/>
    <w:rsid w:val="007A4F9A"/>
    <w:rsid w:val="007A7D2F"/>
    <w:rsid w:val="007B1437"/>
    <w:rsid w:val="007B6C93"/>
    <w:rsid w:val="007B7919"/>
    <w:rsid w:val="007C0CD2"/>
    <w:rsid w:val="007D6767"/>
    <w:rsid w:val="008013F9"/>
    <w:rsid w:val="008018AE"/>
    <w:rsid w:val="00802707"/>
    <w:rsid w:val="00804D87"/>
    <w:rsid w:val="008156CB"/>
    <w:rsid w:val="00820B74"/>
    <w:rsid w:val="00827AD4"/>
    <w:rsid w:val="008527F0"/>
    <w:rsid w:val="0086165B"/>
    <w:rsid w:val="008634BB"/>
    <w:rsid w:val="0086417E"/>
    <w:rsid w:val="0086445C"/>
    <w:rsid w:val="00864C7C"/>
    <w:rsid w:val="00867559"/>
    <w:rsid w:val="00873117"/>
    <w:rsid w:val="0087460E"/>
    <w:rsid w:val="0089694C"/>
    <w:rsid w:val="008A6F05"/>
    <w:rsid w:val="008B6E5F"/>
    <w:rsid w:val="008C031B"/>
    <w:rsid w:val="008C17A9"/>
    <w:rsid w:val="008D771D"/>
    <w:rsid w:val="008F39E0"/>
    <w:rsid w:val="00920BB6"/>
    <w:rsid w:val="0094044B"/>
    <w:rsid w:val="009541C6"/>
    <w:rsid w:val="00963FA8"/>
    <w:rsid w:val="00973885"/>
    <w:rsid w:val="00986EE2"/>
    <w:rsid w:val="00991989"/>
    <w:rsid w:val="009A4DC3"/>
    <w:rsid w:val="009C7DE8"/>
    <w:rsid w:val="009D34F0"/>
    <w:rsid w:val="009E156B"/>
    <w:rsid w:val="009E7F82"/>
    <w:rsid w:val="00A008F0"/>
    <w:rsid w:val="00A16B1E"/>
    <w:rsid w:val="00A25E37"/>
    <w:rsid w:val="00A63436"/>
    <w:rsid w:val="00A65649"/>
    <w:rsid w:val="00A6671E"/>
    <w:rsid w:val="00A670F2"/>
    <w:rsid w:val="00A7005A"/>
    <w:rsid w:val="00A8231B"/>
    <w:rsid w:val="00A83A20"/>
    <w:rsid w:val="00A92242"/>
    <w:rsid w:val="00AD37D3"/>
    <w:rsid w:val="00AF1A20"/>
    <w:rsid w:val="00B0241D"/>
    <w:rsid w:val="00B14D4D"/>
    <w:rsid w:val="00B25E2F"/>
    <w:rsid w:val="00B3367A"/>
    <w:rsid w:val="00B42047"/>
    <w:rsid w:val="00B420D2"/>
    <w:rsid w:val="00B8392C"/>
    <w:rsid w:val="00BA741C"/>
    <w:rsid w:val="00BC7D19"/>
    <w:rsid w:val="00BD2B3F"/>
    <w:rsid w:val="00C07439"/>
    <w:rsid w:val="00C10AAD"/>
    <w:rsid w:val="00C11F5F"/>
    <w:rsid w:val="00C26D0F"/>
    <w:rsid w:val="00C27EAB"/>
    <w:rsid w:val="00C320AF"/>
    <w:rsid w:val="00C50B69"/>
    <w:rsid w:val="00C5493D"/>
    <w:rsid w:val="00C67F32"/>
    <w:rsid w:val="00C818EB"/>
    <w:rsid w:val="00C95F88"/>
    <w:rsid w:val="00C97885"/>
    <w:rsid w:val="00CA01C1"/>
    <w:rsid w:val="00CA1C12"/>
    <w:rsid w:val="00CA7DE2"/>
    <w:rsid w:val="00CE5DF1"/>
    <w:rsid w:val="00CF24D7"/>
    <w:rsid w:val="00D33F25"/>
    <w:rsid w:val="00D42E38"/>
    <w:rsid w:val="00D56761"/>
    <w:rsid w:val="00D7348B"/>
    <w:rsid w:val="00D834CD"/>
    <w:rsid w:val="00D8517F"/>
    <w:rsid w:val="00DA2EA0"/>
    <w:rsid w:val="00DA52A5"/>
    <w:rsid w:val="00DB234F"/>
    <w:rsid w:val="00DD6197"/>
    <w:rsid w:val="00DE46CD"/>
    <w:rsid w:val="00E00E9F"/>
    <w:rsid w:val="00E034CB"/>
    <w:rsid w:val="00E25A90"/>
    <w:rsid w:val="00E33B0A"/>
    <w:rsid w:val="00E36375"/>
    <w:rsid w:val="00E462CA"/>
    <w:rsid w:val="00E553AA"/>
    <w:rsid w:val="00E65F45"/>
    <w:rsid w:val="00E71284"/>
    <w:rsid w:val="00E87DB5"/>
    <w:rsid w:val="00EA0EB4"/>
    <w:rsid w:val="00EB4A8D"/>
    <w:rsid w:val="00EB7CCB"/>
    <w:rsid w:val="00EC25F4"/>
    <w:rsid w:val="00ED166A"/>
    <w:rsid w:val="00EE4024"/>
    <w:rsid w:val="00EE5D8B"/>
    <w:rsid w:val="00EE6AE6"/>
    <w:rsid w:val="00F03B32"/>
    <w:rsid w:val="00F171DB"/>
    <w:rsid w:val="00F17792"/>
    <w:rsid w:val="00F25413"/>
    <w:rsid w:val="00F310D4"/>
    <w:rsid w:val="00F37398"/>
    <w:rsid w:val="00F37945"/>
    <w:rsid w:val="00F40EA0"/>
    <w:rsid w:val="00F42096"/>
    <w:rsid w:val="00F509CB"/>
    <w:rsid w:val="00F5388D"/>
    <w:rsid w:val="00F54163"/>
    <w:rsid w:val="00F56903"/>
    <w:rsid w:val="00F5776F"/>
    <w:rsid w:val="00F73A09"/>
    <w:rsid w:val="00F75EB9"/>
    <w:rsid w:val="00F929C0"/>
    <w:rsid w:val="00FA0D3D"/>
    <w:rsid w:val="00FB088C"/>
    <w:rsid w:val="00FB7256"/>
    <w:rsid w:val="00FB74D2"/>
    <w:rsid w:val="00FC53EB"/>
    <w:rsid w:val="00FD7202"/>
    <w:rsid w:val="00FE7AA8"/>
    <w:rsid w:val="00FF0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790AB"/>
  <w15:chartTrackingRefBased/>
  <w15:docId w15:val="{582AE171-30A3-4BC4-B172-6A2973B2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1"/>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9431D"/>
    <w:rPr>
      <w:color w:val="0000FF" w:themeColor="hyperlink"/>
      <w:u w:val="single"/>
    </w:rPr>
  </w:style>
  <w:style w:type="character" w:styleId="UnresolvedMention">
    <w:name w:val="Unresolved Mention"/>
    <w:basedOn w:val="DefaultParagraphFont"/>
    <w:uiPriority w:val="99"/>
    <w:semiHidden/>
    <w:unhideWhenUsed/>
    <w:rsid w:val="00294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970">
      <w:bodyDiv w:val="1"/>
      <w:marLeft w:val="0"/>
      <w:marRight w:val="0"/>
      <w:marTop w:val="0"/>
      <w:marBottom w:val="0"/>
      <w:divBdr>
        <w:top w:val="none" w:sz="0" w:space="0" w:color="auto"/>
        <w:left w:val="none" w:sz="0" w:space="0" w:color="auto"/>
        <w:bottom w:val="none" w:sz="0" w:space="0" w:color="auto"/>
        <w:right w:val="none" w:sz="0" w:space="0" w:color="auto"/>
      </w:divBdr>
    </w:div>
    <w:div w:id="532042302">
      <w:bodyDiv w:val="1"/>
      <w:marLeft w:val="0"/>
      <w:marRight w:val="0"/>
      <w:marTop w:val="0"/>
      <w:marBottom w:val="0"/>
      <w:divBdr>
        <w:top w:val="none" w:sz="0" w:space="0" w:color="auto"/>
        <w:left w:val="none" w:sz="0" w:space="0" w:color="auto"/>
        <w:bottom w:val="none" w:sz="0" w:space="0" w:color="auto"/>
        <w:right w:val="none" w:sz="0" w:space="0" w:color="auto"/>
      </w:divBdr>
    </w:div>
    <w:div w:id="563609769">
      <w:bodyDiv w:val="1"/>
      <w:marLeft w:val="0"/>
      <w:marRight w:val="0"/>
      <w:marTop w:val="0"/>
      <w:marBottom w:val="0"/>
      <w:divBdr>
        <w:top w:val="none" w:sz="0" w:space="0" w:color="auto"/>
        <w:left w:val="none" w:sz="0" w:space="0" w:color="auto"/>
        <w:bottom w:val="none" w:sz="0" w:space="0" w:color="auto"/>
        <w:right w:val="none" w:sz="0" w:space="0" w:color="auto"/>
      </w:divBdr>
    </w:div>
    <w:div w:id="1143157524">
      <w:bodyDiv w:val="1"/>
      <w:marLeft w:val="0"/>
      <w:marRight w:val="0"/>
      <w:marTop w:val="0"/>
      <w:marBottom w:val="0"/>
      <w:divBdr>
        <w:top w:val="none" w:sz="0" w:space="0" w:color="auto"/>
        <w:left w:val="none" w:sz="0" w:space="0" w:color="auto"/>
        <w:bottom w:val="none" w:sz="0" w:space="0" w:color="auto"/>
        <w:right w:val="none" w:sz="0" w:space="0" w:color="auto"/>
      </w:divBdr>
    </w:div>
    <w:div w:id="1844930831">
      <w:bodyDiv w:val="1"/>
      <w:marLeft w:val="0"/>
      <w:marRight w:val="0"/>
      <w:marTop w:val="0"/>
      <w:marBottom w:val="0"/>
      <w:divBdr>
        <w:top w:val="none" w:sz="0" w:space="0" w:color="auto"/>
        <w:left w:val="none" w:sz="0" w:space="0" w:color="auto"/>
        <w:bottom w:val="none" w:sz="0" w:space="0" w:color="auto"/>
        <w:right w:val="none" w:sz="0" w:space="0" w:color="auto"/>
      </w:divBdr>
    </w:div>
    <w:div w:id="209127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pei-my.sharepoint.com/personal/humanresources_ncpei_com/Documents/Microsoft%20Teams%20Chat%20Files/humanresources@ncpei.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ncpei.com/employmen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ncpei-my.sharepoint.com/personal/humanresources_ncpei_com/Documents/Microsoft%20Teams%20Chat%20Files/humanresources@ncpei.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an%20Resources\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DA4A7CF2DD4591BD987621366D2E71"/>
        <w:category>
          <w:name w:val="General"/>
          <w:gallery w:val="placeholder"/>
        </w:category>
        <w:types>
          <w:type w:val="bbPlcHdr"/>
        </w:types>
        <w:behaviors>
          <w:behavior w:val="content"/>
        </w:behaviors>
        <w:guid w:val="{A76CB291-715C-48CC-8ED4-7C8967A514CF}"/>
      </w:docPartPr>
      <w:docPartBody>
        <w:p w:rsidR="00C92A67" w:rsidRDefault="004A7E72">
          <w:pPr>
            <w:pStyle w:val="0CDA4A7CF2DD4591BD987621366D2E71"/>
          </w:pPr>
          <w:r w:rsidRPr="00973885">
            <w:t>Job Description</w:t>
          </w:r>
        </w:p>
      </w:docPartBody>
    </w:docPart>
    <w:docPart>
      <w:docPartPr>
        <w:name w:val="C17A11ADCA1C458B9DE2DF723D776E14"/>
        <w:category>
          <w:name w:val="General"/>
          <w:gallery w:val="placeholder"/>
        </w:category>
        <w:types>
          <w:type w:val="bbPlcHdr"/>
        </w:types>
        <w:behaviors>
          <w:behavior w:val="content"/>
        </w:behaviors>
        <w:guid w:val="{FB7EE827-BB50-4D67-A0FB-FE95C13B6E86}"/>
      </w:docPartPr>
      <w:docPartBody>
        <w:p w:rsidR="00C92A67" w:rsidRDefault="004A7E72" w:rsidP="004A7E72">
          <w:pPr>
            <w:pStyle w:val="C17A11ADCA1C458B9DE2DF723D776E14"/>
          </w:pPr>
          <w:r w:rsidRPr="00973885">
            <w:t>Fax or Email</w:t>
          </w:r>
        </w:p>
      </w:docPartBody>
    </w:docPart>
    <w:docPart>
      <w:docPartPr>
        <w:name w:val="D6BAF1FF5FD04FBB9ADDABD63A64496F"/>
        <w:category>
          <w:name w:val="General"/>
          <w:gallery w:val="placeholder"/>
        </w:category>
        <w:types>
          <w:type w:val="bbPlcHdr"/>
        </w:types>
        <w:behaviors>
          <w:behavior w:val="content"/>
        </w:behaviors>
        <w:guid w:val="{79E03AE6-FE81-432A-80E4-21368E50D65A}"/>
      </w:docPartPr>
      <w:docPartBody>
        <w:p w:rsidR="00D30615" w:rsidRDefault="00EC5016" w:rsidP="00EC5016">
          <w:pPr>
            <w:pStyle w:val="D6BAF1FF5FD04FBB9ADDABD63A64496F"/>
          </w:pPr>
          <w:r w:rsidRPr="00973885">
            <w:t>Job Title</w:t>
          </w:r>
        </w:p>
      </w:docPartBody>
    </w:docPart>
    <w:docPart>
      <w:docPartPr>
        <w:name w:val="0474190B03CE49118918D93D88AD3BE1"/>
        <w:category>
          <w:name w:val="General"/>
          <w:gallery w:val="placeholder"/>
        </w:category>
        <w:types>
          <w:type w:val="bbPlcHdr"/>
        </w:types>
        <w:behaviors>
          <w:behavior w:val="content"/>
        </w:behaviors>
        <w:guid w:val="{D4D16226-7EC9-41D1-B0FD-8C4C9D41E203}"/>
      </w:docPartPr>
      <w:docPartBody>
        <w:p w:rsidR="00D30615" w:rsidRDefault="00EC5016" w:rsidP="00EC5016">
          <w:pPr>
            <w:pStyle w:val="0474190B03CE49118918D93D88AD3BE1"/>
          </w:pPr>
          <w:r w:rsidRPr="00973885">
            <w:t>Position Type</w:t>
          </w:r>
        </w:p>
      </w:docPartBody>
    </w:docPart>
    <w:docPart>
      <w:docPartPr>
        <w:name w:val="DEB3E7911C15446093B485F0E02DF7CA"/>
        <w:category>
          <w:name w:val="General"/>
          <w:gallery w:val="placeholder"/>
        </w:category>
        <w:types>
          <w:type w:val="bbPlcHdr"/>
        </w:types>
        <w:behaviors>
          <w:behavior w:val="content"/>
        </w:behaviors>
        <w:guid w:val="{1AA9BA7E-E621-402E-B059-EE7B832333AB}"/>
      </w:docPartPr>
      <w:docPartBody>
        <w:p w:rsidR="00D30615" w:rsidRDefault="00EC5016" w:rsidP="00EC5016">
          <w:pPr>
            <w:pStyle w:val="DEB3E7911C15446093B485F0E02DF7CA"/>
          </w:pPr>
          <w:r w:rsidRPr="00973885">
            <w:t>Location</w:t>
          </w:r>
        </w:p>
      </w:docPartBody>
    </w:docPart>
    <w:docPart>
      <w:docPartPr>
        <w:name w:val="9DA113DD7FF1423C9D6C4EFBA2592859"/>
        <w:category>
          <w:name w:val="General"/>
          <w:gallery w:val="placeholder"/>
        </w:category>
        <w:types>
          <w:type w:val="bbPlcHdr"/>
        </w:types>
        <w:behaviors>
          <w:behavior w:val="content"/>
        </w:behaviors>
        <w:guid w:val="{789AFCB9-10F4-4425-83BB-0C11C24A7D68}"/>
      </w:docPartPr>
      <w:docPartBody>
        <w:p w:rsidR="00D30615" w:rsidRDefault="00EC5016" w:rsidP="00EC5016">
          <w:pPr>
            <w:pStyle w:val="9DA113DD7FF1423C9D6C4EFBA2592859"/>
          </w:pPr>
          <w:r w:rsidRPr="00973885">
            <w:t>Travel Required</w:t>
          </w:r>
        </w:p>
      </w:docPartBody>
    </w:docPart>
    <w:docPart>
      <w:docPartPr>
        <w:name w:val="E58DDAB04D294E31A2598F29545477DB"/>
        <w:category>
          <w:name w:val="General"/>
          <w:gallery w:val="placeholder"/>
        </w:category>
        <w:types>
          <w:type w:val="bbPlcHdr"/>
        </w:types>
        <w:behaviors>
          <w:behavior w:val="content"/>
        </w:behaviors>
        <w:guid w:val="{AA0BE897-92F3-4AB4-A18F-3406A8FD33A3}"/>
      </w:docPartPr>
      <w:docPartBody>
        <w:p w:rsidR="00D30615" w:rsidRDefault="00EC5016" w:rsidP="00EC5016">
          <w:pPr>
            <w:pStyle w:val="E58DDAB04D294E31A2598F29545477DB"/>
          </w:pPr>
          <w:r w:rsidRPr="00973885">
            <w:t>HR Contact</w:t>
          </w:r>
        </w:p>
      </w:docPartBody>
    </w:docPart>
    <w:docPart>
      <w:docPartPr>
        <w:name w:val="0D5033AE3D224A81A237B94E5190CD04"/>
        <w:category>
          <w:name w:val="General"/>
          <w:gallery w:val="placeholder"/>
        </w:category>
        <w:types>
          <w:type w:val="bbPlcHdr"/>
        </w:types>
        <w:behaviors>
          <w:behavior w:val="content"/>
        </w:behaviors>
        <w:guid w:val="{07062181-A13D-4A05-9BBA-138E0EA289AF}"/>
      </w:docPartPr>
      <w:docPartBody>
        <w:p w:rsidR="00D30615" w:rsidRDefault="00EC5016" w:rsidP="00EC5016">
          <w:pPr>
            <w:pStyle w:val="0D5033AE3D224A81A237B94E5190CD04"/>
          </w:pPr>
          <w:r w:rsidRPr="00973885">
            <w:t>Date Posted</w:t>
          </w:r>
        </w:p>
      </w:docPartBody>
    </w:docPart>
    <w:docPart>
      <w:docPartPr>
        <w:name w:val="C151FE440C9D43D3A9633264F8C55635"/>
        <w:category>
          <w:name w:val="General"/>
          <w:gallery w:val="placeholder"/>
        </w:category>
        <w:types>
          <w:type w:val="bbPlcHdr"/>
        </w:types>
        <w:behaviors>
          <w:behavior w:val="content"/>
        </w:behaviors>
        <w:guid w:val="{76F37840-7BF8-4CF4-A615-F4A8DC53D008}"/>
      </w:docPartPr>
      <w:docPartBody>
        <w:p w:rsidR="00D30615" w:rsidRDefault="00EC5016" w:rsidP="00EC5016">
          <w:pPr>
            <w:pStyle w:val="C151FE440C9D43D3A9633264F8C55635"/>
          </w:pPr>
          <w:r w:rsidRPr="00973885">
            <w:t>Applications Accepted By:</w:t>
          </w:r>
        </w:p>
      </w:docPartBody>
    </w:docPart>
    <w:docPart>
      <w:docPartPr>
        <w:name w:val="195F7DB6ADD94509B668DCEFEF9CF1EE"/>
        <w:category>
          <w:name w:val="General"/>
          <w:gallery w:val="placeholder"/>
        </w:category>
        <w:types>
          <w:type w:val="bbPlcHdr"/>
        </w:types>
        <w:behaviors>
          <w:behavior w:val="content"/>
        </w:behaviors>
        <w:guid w:val="{D03B01DA-CFF2-4AD3-9457-2912238F068D}"/>
      </w:docPartPr>
      <w:docPartBody>
        <w:p w:rsidR="00325705" w:rsidRDefault="00325705" w:rsidP="00325705">
          <w:pPr>
            <w:pStyle w:val="195F7DB6ADD94509B668DCEFEF9CF1EE"/>
          </w:pPr>
          <w:r w:rsidRPr="00973885">
            <w:t>Role and Responsibilities</w:t>
          </w:r>
        </w:p>
      </w:docPartBody>
    </w:docPart>
    <w:docPart>
      <w:docPartPr>
        <w:name w:val="A525BC0B6ABD420598350E46BD2D3C65"/>
        <w:category>
          <w:name w:val="General"/>
          <w:gallery w:val="placeholder"/>
        </w:category>
        <w:types>
          <w:type w:val="bbPlcHdr"/>
        </w:types>
        <w:behaviors>
          <w:behavior w:val="content"/>
        </w:behaviors>
        <w:guid w:val="{6F765B89-25C2-4CB0-837B-3E2F43227A3A}"/>
      </w:docPartPr>
      <w:docPartBody>
        <w:p w:rsidR="00325705" w:rsidRDefault="00325705" w:rsidP="00325705">
          <w:pPr>
            <w:pStyle w:val="A525BC0B6ABD420598350E46BD2D3C65"/>
          </w:pPr>
          <w:r w:rsidRPr="00973885">
            <w:t>Qualifications and Education Requirements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72"/>
    <w:rsid w:val="0009086D"/>
    <w:rsid w:val="001055D2"/>
    <w:rsid w:val="001F6F79"/>
    <w:rsid w:val="00214957"/>
    <w:rsid w:val="00261BA8"/>
    <w:rsid w:val="0028451F"/>
    <w:rsid w:val="0031232F"/>
    <w:rsid w:val="00325705"/>
    <w:rsid w:val="003468D5"/>
    <w:rsid w:val="003C62BC"/>
    <w:rsid w:val="004A27CD"/>
    <w:rsid w:val="004A7E72"/>
    <w:rsid w:val="004D6614"/>
    <w:rsid w:val="004F0515"/>
    <w:rsid w:val="0059471B"/>
    <w:rsid w:val="005D473F"/>
    <w:rsid w:val="00637082"/>
    <w:rsid w:val="006634C1"/>
    <w:rsid w:val="00671661"/>
    <w:rsid w:val="007107C5"/>
    <w:rsid w:val="00811D9C"/>
    <w:rsid w:val="008431C9"/>
    <w:rsid w:val="0086417E"/>
    <w:rsid w:val="00920BB6"/>
    <w:rsid w:val="00A8231B"/>
    <w:rsid w:val="00B420D2"/>
    <w:rsid w:val="00B45A87"/>
    <w:rsid w:val="00BA741C"/>
    <w:rsid w:val="00C92A67"/>
    <w:rsid w:val="00D30615"/>
    <w:rsid w:val="00D8517F"/>
    <w:rsid w:val="00E462CA"/>
    <w:rsid w:val="00EC5016"/>
    <w:rsid w:val="00F37945"/>
    <w:rsid w:val="00FB7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DA4A7CF2DD4591BD987621366D2E71">
    <w:name w:val="0CDA4A7CF2DD4591BD987621366D2E71"/>
  </w:style>
  <w:style w:type="paragraph" w:customStyle="1" w:styleId="C17A11ADCA1C458B9DE2DF723D776E14">
    <w:name w:val="C17A11ADCA1C458B9DE2DF723D776E14"/>
    <w:rsid w:val="004A7E72"/>
  </w:style>
  <w:style w:type="paragraph" w:customStyle="1" w:styleId="D6BAF1FF5FD04FBB9ADDABD63A64496F">
    <w:name w:val="D6BAF1FF5FD04FBB9ADDABD63A64496F"/>
    <w:rsid w:val="00EC5016"/>
  </w:style>
  <w:style w:type="paragraph" w:customStyle="1" w:styleId="0474190B03CE49118918D93D88AD3BE1">
    <w:name w:val="0474190B03CE49118918D93D88AD3BE1"/>
    <w:rsid w:val="00EC5016"/>
  </w:style>
  <w:style w:type="paragraph" w:customStyle="1" w:styleId="DEB3E7911C15446093B485F0E02DF7CA">
    <w:name w:val="DEB3E7911C15446093B485F0E02DF7CA"/>
    <w:rsid w:val="00EC5016"/>
  </w:style>
  <w:style w:type="paragraph" w:customStyle="1" w:styleId="9DA113DD7FF1423C9D6C4EFBA2592859">
    <w:name w:val="9DA113DD7FF1423C9D6C4EFBA2592859"/>
    <w:rsid w:val="00EC5016"/>
  </w:style>
  <w:style w:type="paragraph" w:customStyle="1" w:styleId="E58DDAB04D294E31A2598F29545477DB">
    <w:name w:val="E58DDAB04D294E31A2598F29545477DB"/>
    <w:rsid w:val="00EC5016"/>
  </w:style>
  <w:style w:type="paragraph" w:customStyle="1" w:styleId="0D5033AE3D224A81A237B94E5190CD04">
    <w:name w:val="0D5033AE3D224A81A237B94E5190CD04"/>
    <w:rsid w:val="00EC5016"/>
  </w:style>
  <w:style w:type="paragraph" w:customStyle="1" w:styleId="C151FE440C9D43D3A9633264F8C55635">
    <w:name w:val="C151FE440C9D43D3A9633264F8C55635"/>
    <w:rsid w:val="00EC5016"/>
  </w:style>
  <w:style w:type="paragraph" w:customStyle="1" w:styleId="195F7DB6ADD94509B668DCEFEF9CF1EE">
    <w:name w:val="195F7DB6ADD94509B668DCEFEF9CF1EE"/>
    <w:rsid w:val="00325705"/>
    <w:pPr>
      <w:spacing w:line="278" w:lineRule="auto"/>
    </w:pPr>
    <w:rPr>
      <w:kern w:val="2"/>
      <w:sz w:val="24"/>
      <w:szCs w:val="24"/>
      <w14:ligatures w14:val="standardContextual"/>
    </w:rPr>
  </w:style>
  <w:style w:type="paragraph" w:customStyle="1" w:styleId="A525BC0B6ABD420598350E46BD2D3C65">
    <w:name w:val="A525BC0B6ABD420598350E46BD2D3C65"/>
    <w:rsid w:val="003257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Native Council of PEI</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3C8AD5-007E-48F1-8385-5003152E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22</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Janessa Culleton</cp:lastModifiedBy>
  <cp:revision>8</cp:revision>
  <dcterms:created xsi:type="dcterms:W3CDTF">2026-05-25T14:14:00Z</dcterms:created>
  <dcterms:modified xsi:type="dcterms:W3CDTF">2026-05-25T15:05:00Z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